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6ACC" w14:textId="2CAF37ED" w:rsidR="001256FC" w:rsidRPr="009E402E" w:rsidRDefault="001256FC" w:rsidP="00682BD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E402E">
        <w:rPr>
          <w:rFonts w:asciiTheme="minorHAnsi" w:hAnsiTheme="minorHAnsi" w:cstheme="minorHAnsi"/>
          <w:b/>
          <w:bCs/>
          <w:sz w:val="28"/>
          <w:szCs w:val="28"/>
        </w:rPr>
        <w:t xml:space="preserve">Kære beboere </w:t>
      </w:r>
    </w:p>
    <w:p w14:paraId="226A901F" w14:textId="77777777" w:rsidR="00E85A00" w:rsidRDefault="00E85A00" w:rsidP="00682BD0">
      <w:pPr>
        <w:rPr>
          <w:rFonts w:asciiTheme="minorHAnsi" w:hAnsiTheme="minorHAnsi" w:cstheme="minorHAnsi"/>
          <w:sz w:val="28"/>
          <w:szCs w:val="28"/>
        </w:rPr>
      </w:pPr>
    </w:p>
    <w:p w14:paraId="7E03EBA9" w14:textId="77777777" w:rsidR="0043106F" w:rsidRDefault="0043106F" w:rsidP="0043106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Udlejning og drift af fælleslokalet og gæsteværelset.                 Januar 2025</w:t>
      </w:r>
    </w:p>
    <w:p w14:paraId="132585C9" w14:textId="77777777" w:rsidR="0043106F" w:rsidRPr="00013CD5" w:rsidRDefault="0043106F" w:rsidP="0043106F">
      <w:pPr>
        <w:rPr>
          <w:rFonts w:ascii="Calibri" w:hAnsi="Calibri" w:cs="Calibri"/>
          <w:b/>
          <w:bCs/>
          <w:sz w:val="28"/>
          <w:szCs w:val="28"/>
        </w:rPr>
      </w:pPr>
    </w:p>
    <w:p w14:paraId="4CE220E7" w14:textId="6564A06B" w:rsidR="0043106F" w:rsidRPr="00BE313E" w:rsidRDefault="0043106F" w:rsidP="0043106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Udlejning:</w:t>
      </w:r>
    </w:p>
    <w:p w14:paraId="52AF6C6F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Som det tidligere er fremgået, er der foretaget nogle ændringer i forbindelse med udlejning og drift af fælleslokalet og gæsteværelset.</w:t>
      </w:r>
    </w:p>
    <w:p w14:paraId="6E7AC3AB" w14:textId="77777777" w:rsidR="008217A1" w:rsidRPr="005933BD" w:rsidRDefault="008217A1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2EDFAE93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 xml:space="preserve">Det er nu Lene </w:t>
      </w:r>
      <w:r>
        <w:rPr>
          <w:rFonts w:ascii="Calibri" w:hAnsi="Calibri" w:cs="Calibri"/>
          <w:b/>
          <w:bCs/>
          <w:sz w:val="24"/>
          <w:szCs w:val="24"/>
        </w:rPr>
        <w:t xml:space="preserve">3066 3501 </w:t>
      </w:r>
      <w:r w:rsidRPr="005933BD">
        <w:rPr>
          <w:rFonts w:ascii="Calibri" w:hAnsi="Calibri" w:cs="Calibri"/>
          <w:b/>
          <w:bCs/>
          <w:sz w:val="24"/>
          <w:szCs w:val="24"/>
        </w:rPr>
        <w:t>eller Alice</w:t>
      </w:r>
      <w:r>
        <w:rPr>
          <w:rFonts w:ascii="Calibri" w:hAnsi="Calibri" w:cs="Calibri"/>
          <w:b/>
          <w:bCs/>
          <w:sz w:val="24"/>
          <w:szCs w:val="24"/>
        </w:rPr>
        <w:t xml:space="preserve"> 6085 7579</w:t>
      </w:r>
      <w:r w:rsidRPr="005933BD">
        <w:rPr>
          <w:rFonts w:ascii="Calibri" w:hAnsi="Calibri" w:cs="Calibri"/>
          <w:b/>
          <w:bCs/>
          <w:sz w:val="24"/>
          <w:szCs w:val="24"/>
        </w:rPr>
        <w:t>, som du skal kontakte, når du ønsker at leje fælleslokalet eller gæsteværelset.</w:t>
      </w:r>
    </w:p>
    <w:p w14:paraId="0EDA1852" w14:textId="77777777" w:rsidR="008217A1" w:rsidRPr="005933BD" w:rsidRDefault="008217A1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5639057B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Regler for leje af fælleslokalet og gæsteværelset, samt rengørings- og oprydningsplanen for fælleslokalet m.m. ved udlejning til beboere, som den blev vedtaget på afdelingsmøde 20. september 2017, er fortsat gældende og fremgår af hjemmesiden.</w:t>
      </w:r>
    </w:p>
    <w:p w14:paraId="3D5D46FF" w14:textId="77777777" w:rsidR="008217A1" w:rsidRPr="005933BD" w:rsidRDefault="008217A1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649435D8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Der er foretaget de nødvendige indholdsmæssige ændringer.</w:t>
      </w:r>
    </w:p>
    <w:p w14:paraId="55F02040" w14:textId="77777777" w:rsidR="008217A1" w:rsidRPr="005933BD" w:rsidRDefault="008217A1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24E28A78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Se hjemmesiden Din bolig&gt;Fælleslokaler</w:t>
      </w:r>
    </w:p>
    <w:p w14:paraId="69516393" w14:textId="77777777" w:rsidR="008217A1" w:rsidRDefault="008217A1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4CDCDDE1" w14:textId="5B6C5E5B" w:rsidR="008217A1" w:rsidRPr="006A2425" w:rsidRDefault="0043106F" w:rsidP="0043106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Arrangementer og fester for beboerne:</w:t>
      </w:r>
    </w:p>
    <w:p w14:paraId="3122D7DD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 xml:space="preserve">Når fælleslokalet har været brugt til </w:t>
      </w:r>
      <w:r w:rsidRPr="005933BD">
        <w:rPr>
          <w:rFonts w:ascii="Calibri" w:hAnsi="Calibri" w:cs="Calibri"/>
          <w:b/>
          <w:bCs/>
          <w:sz w:val="24"/>
          <w:szCs w:val="24"/>
          <w:u w:val="single"/>
        </w:rPr>
        <w:t>et arrangement mellem beboerne</w:t>
      </w:r>
      <w:r w:rsidRPr="005933BD">
        <w:rPr>
          <w:rFonts w:ascii="Calibri" w:hAnsi="Calibri" w:cs="Calibri"/>
          <w:b/>
          <w:bCs/>
          <w:sz w:val="24"/>
          <w:szCs w:val="24"/>
        </w:rPr>
        <w:t>, påhviler det brugerne at rengøre og rydde op i lokalet, køkken, garderobe og toiletter.</w:t>
      </w:r>
    </w:p>
    <w:p w14:paraId="4A10E49E" w14:textId="77777777" w:rsidR="00705956" w:rsidRPr="005933BD" w:rsidRDefault="00705956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20C01094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Der er lavet en light udgave af ovennævnte rengørings- og oprydningsplan for brugere af fælleslokalet, og det afhænger selvfølgelig af, hvem og hvor mange, der har været bruger.</w:t>
      </w:r>
    </w:p>
    <w:p w14:paraId="210CED0A" w14:textId="77777777" w:rsidR="00705956" w:rsidRPr="005933BD" w:rsidRDefault="00705956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0348C8B3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Det er besluttet, at der bestilles rengøring efter fester og større sammenkomster efter behov.</w:t>
      </w:r>
    </w:p>
    <w:p w14:paraId="5D325119" w14:textId="77777777" w:rsidR="00705956" w:rsidRDefault="00705956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2C5A4F44" w14:textId="2471F94F" w:rsidR="00705956" w:rsidRPr="005D1BD8" w:rsidRDefault="0043106F" w:rsidP="0043106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Andet:</w:t>
      </w:r>
    </w:p>
    <w:p w14:paraId="5C1BF455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Vask af håndklæder, viskestykker og klude, det er festudvalget og brugerne, som står for dette.</w:t>
      </w:r>
    </w:p>
    <w:p w14:paraId="49748600" w14:textId="77777777" w:rsidR="00705956" w:rsidRPr="005933BD" w:rsidRDefault="00705956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37794848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 w:rsidRPr="005933BD">
        <w:rPr>
          <w:rFonts w:ascii="Calibri" w:hAnsi="Calibri" w:cs="Calibri"/>
          <w:b/>
          <w:bCs/>
          <w:sz w:val="24"/>
          <w:szCs w:val="24"/>
        </w:rPr>
        <w:t>Det er Lene og Alice, som er ansvarlig for indkøb af rengøringsartikler, køkkenruller, affaldsposer og andet til fælleslokalet.</w:t>
      </w:r>
    </w:p>
    <w:p w14:paraId="078CB159" w14:textId="77777777" w:rsidR="00705956" w:rsidRDefault="00705956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42D6BF1C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 kan se</w:t>
      </w:r>
    </w:p>
    <w:p w14:paraId="436E5D8D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Rengørings- og oprydningsplan ved udlejning til beboerne</w:t>
      </w:r>
    </w:p>
    <w:p w14:paraId="7C07D5E4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Rengørings- og oprydningsplan for brugere af fælleslokalet</w:t>
      </w:r>
    </w:p>
    <w:p w14:paraId="53A58CB4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På forsiden af hjemmesiden under </w:t>
      </w:r>
      <w:r w:rsidRPr="001D4616">
        <w:rPr>
          <w:rFonts w:ascii="Calibri" w:hAnsi="Calibri" w:cs="Calibri"/>
          <w:b/>
          <w:bCs/>
          <w:sz w:val="24"/>
          <w:szCs w:val="24"/>
          <w:u w:val="single"/>
        </w:rPr>
        <w:t>Fælleslokalet og gæsteværelset</w:t>
      </w:r>
    </w:p>
    <w:p w14:paraId="1113BF6B" w14:textId="77777777" w:rsidR="0043106F" w:rsidRDefault="0043106F" w:rsidP="0043106F">
      <w:pPr>
        <w:rPr>
          <w:rFonts w:ascii="Calibri" w:hAnsi="Calibri" w:cs="Calibri"/>
          <w:b/>
          <w:bCs/>
          <w:sz w:val="24"/>
          <w:szCs w:val="24"/>
        </w:rPr>
      </w:pPr>
    </w:p>
    <w:p w14:paraId="61E59039" w14:textId="7E3E92D2" w:rsidR="00A550DF" w:rsidRPr="00A550DF" w:rsidRDefault="0043106F" w:rsidP="00682BD0">
      <w:r>
        <w:rPr>
          <w:rFonts w:ascii="Calibri" w:hAnsi="Calibri" w:cs="Calibri"/>
          <w:b/>
          <w:bCs/>
          <w:sz w:val="24"/>
          <w:szCs w:val="24"/>
        </w:rPr>
        <w:t>Vi er alle sammen ansvarlige for, at vores dejlige fælleslokale fortsat fremstår på en god måde.</w:t>
      </w:r>
    </w:p>
    <w:sectPr w:rsidR="00A550DF" w:rsidRPr="00A550DF" w:rsidSect="007D302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851" w:bottom="1418" w:left="85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A994F" w14:textId="77777777" w:rsidR="00C7281F" w:rsidRDefault="00C7281F" w:rsidP="005550DC">
      <w:pPr>
        <w:spacing w:line="240" w:lineRule="auto"/>
      </w:pPr>
      <w:r>
        <w:separator/>
      </w:r>
    </w:p>
  </w:endnote>
  <w:endnote w:type="continuationSeparator" w:id="0">
    <w:p w14:paraId="4DFF0B1D" w14:textId="77777777" w:rsidR="00C7281F" w:rsidRDefault="00C7281F" w:rsidP="00555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xCompactPro-Medium">
    <w:altName w:val="Calibri"/>
    <w:panose1 w:val="00000000000000000000"/>
    <w:charset w:val="00"/>
    <w:family w:val="swiss"/>
    <w:notTrueType/>
    <w:pitch w:val="variable"/>
    <w:sig w:usb0="A00000FF" w:usb1="40002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CompactPro">
    <w:altName w:val="Calibri"/>
    <w:panose1 w:val="00000000000000000000"/>
    <w:charset w:val="00"/>
    <w:family w:val="swiss"/>
    <w:notTrueType/>
    <w:pitch w:val="variable"/>
    <w:sig w:usb0="A00000FF" w:usb1="40002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BF5B" w14:textId="77777777" w:rsidR="00BF6F75" w:rsidRPr="00AF0352" w:rsidRDefault="00BF6F75" w:rsidP="00BF6F75">
    <w:pPr>
      <w:pStyle w:val="Sidefod"/>
      <w:jc w:val="center"/>
      <w:rPr>
        <w:color w:val="3C7057"/>
      </w:rPr>
    </w:pPr>
    <w:r w:rsidRPr="00AF0352">
      <w:rPr>
        <w:color w:val="3C7057"/>
      </w:rPr>
      <w:t xml:space="preserve">SIDE </w:t>
    </w:r>
    <w:proofErr w:type="gramStart"/>
    <w:r w:rsidRPr="00AF0352">
      <w:rPr>
        <w:color w:val="3C7057"/>
      </w:rPr>
      <w:t>XX  I</w:t>
    </w:r>
    <w:proofErr w:type="gramEnd"/>
    <w:r w:rsidRPr="00AF0352">
      <w:rPr>
        <w:color w:val="3C7057"/>
      </w:rPr>
      <w:t xml:space="preserve">  AFDELINGBSTYRELSEN I </w:t>
    </w:r>
    <w:r>
      <w:rPr>
        <w:color w:val="3C7057"/>
      </w:rPr>
      <w:t>BOLIGAFDELING</w:t>
    </w:r>
  </w:p>
  <w:p w14:paraId="4C3EEC56" w14:textId="77777777" w:rsidR="00AF0352" w:rsidRDefault="00AF0352" w:rsidP="00AF0352">
    <w:pPr>
      <w:pStyle w:val="Sidefod"/>
      <w:tabs>
        <w:tab w:val="clear" w:pos="4320"/>
        <w:tab w:val="clear" w:pos="8640"/>
        <w:tab w:val="left" w:pos="319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ACE8" w14:textId="3DA248C2" w:rsidR="00AF0352" w:rsidRPr="00AF0352" w:rsidRDefault="00D35BC6" w:rsidP="00AF0352">
    <w:pPr>
      <w:pStyle w:val="Sidefod"/>
      <w:jc w:val="center"/>
      <w:rPr>
        <w:color w:val="3C7057"/>
      </w:rPr>
    </w:pPr>
    <w:r>
      <w:rPr>
        <w:color w:val="3C7057"/>
      </w:rPr>
      <w:t xml:space="preserve">Afdelingsbestyrelsen </w:t>
    </w:r>
    <w:r w:rsidR="00884DC1">
      <w:rPr>
        <w:color w:val="3C7057"/>
      </w:rPr>
      <w:t>i Vallensbæk Stationstorv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0EE4" w14:textId="77777777" w:rsidR="00C7281F" w:rsidRDefault="00C7281F" w:rsidP="005550DC">
      <w:pPr>
        <w:spacing w:line="240" w:lineRule="auto"/>
      </w:pPr>
      <w:r>
        <w:separator/>
      </w:r>
    </w:p>
  </w:footnote>
  <w:footnote w:type="continuationSeparator" w:id="0">
    <w:p w14:paraId="65E41073" w14:textId="77777777" w:rsidR="00C7281F" w:rsidRDefault="00C7281F" w:rsidP="00555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FC9B" w14:textId="77777777" w:rsidR="00EC3ECF" w:rsidRDefault="00EC3EC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C2BCA9F" wp14:editId="17092BC7">
              <wp:simplePos x="0" y="0"/>
              <wp:positionH relativeFrom="margin">
                <wp:posOffset>-132080</wp:posOffset>
              </wp:positionH>
              <wp:positionV relativeFrom="paragraph">
                <wp:posOffset>726770</wp:posOffset>
              </wp:positionV>
              <wp:extent cx="2160905" cy="257810"/>
              <wp:effectExtent l="0" t="0" r="0" b="0"/>
              <wp:wrapTopAndBottom/>
              <wp:docPr id="49" name="Tekstfelt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31C927" w14:textId="77777777" w:rsidR="00EC3ECF" w:rsidRPr="00B066E8" w:rsidRDefault="00EC3ECF" w:rsidP="00EC3ECF">
                          <w:pPr>
                            <w:pStyle w:val="Sidehoved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</w:pPr>
                          <w:r w:rsidRPr="00B066E8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 xml:space="preserve">Nr.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>2</w:t>
                          </w:r>
                          <w:r w:rsidRPr="00B066E8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gramStart"/>
                          <w:r w:rsidRPr="00B066E8">
                            <w:rPr>
                              <w:rFonts w:asciiTheme="minorHAnsi" w:hAnsiTheme="minorHAnsi" w:cstheme="minorHAnsi"/>
                              <w:color w:val="92D050"/>
                              <w:sz w:val="26"/>
                              <w:szCs w:val="26"/>
                            </w:rPr>
                            <w:t>I</w:t>
                          </w:r>
                          <w:r w:rsidRPr="00B066E8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 xml:space="preserve">  25.</w:t>
                          </w:r>
                          <w:proofErr w:type="gramEnd"/>
                          <w:r w:rsidRPr="00B066E8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>SEPTEMBER</w:t>
                          </w:r>
                          <w:r w:rsidRPr="00B066E8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 xml:space="preserve"> 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CA9F" id="_x0000_t202" coordsize="21600,21600" o:spt="202" path="m,l,21600r21600,l21600,xe">
              <v:stroke joinstyle="miter"/>
              <v:path gradientshapeok="t" o:connecttype="rect"/>
            </v:shapetype>
            <v:shape id="Tekstfelt 49" o:spid="_x0000_s1026" type="#_x0000_t202" style="position:absolute;margin-left:-10.4pt;margin-top:57.25pt;width:170.15pt;height:20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ldGAIAACw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" filled="f" stroked="f" strokeweight=".5pt">
              <v:textbox>
                <w:txbxContent>
                  <w:p w14:paraId="4531C927" w14:textId="77777777" w:rsidR="00EC3ECF" w:rsidRPr="00B066E8" w:rsidRDefault="00EC3ECF" w:rsidP="00EC3ECF">
                    <w:pPr>
                      <w:pStyle w:val="Sidehoved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</w:pPr>
                    <w:r w:rsidRPr="00B066E8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 xml:space="preserve">Nr.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>2</w:t>
                    </w:r>
                    <w:r w:rsidRPr="00B066E8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 xml:space="preserve"> </w:t>
                    </w:r>
                    <w:proofErr w:type="gramStart"/>
                    <w:r w:rsidRPr="00B066E8">
                      <w:rPr>
                        <w:rFonts w:asciiTheme="minorHAnsi" w:hAnsiTheme="minorHAnsi" w:cstheme="minorHAnsi"/>
                        <w:color w:val="92D050"/>
                        <w:sz w:val="26"/>
                        <w:szCs w:val="26"/>
                      </w:rPr>
                      <w:t>I</w:t>
                    </w:r>
                    <w:r w:rsidRPr="00B066E8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 xml:space="preserve">  25.</w:t>
                    </w:r>
                    <w:proofErr w:type="gramEnd"/>
                    <w:r w:rsidRPr="00B066E8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>SEPTEMBER</w:t>
                    </w:r>
                    <w:r w:rsidRPr="00B066E8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 xml:space="preserve"> 202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>3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E127FD" wp14:editId="39C805AE">
              <wp:simplePos x="0" y="0"/>
              <wp:positionH relativeFrom="margin">
                <wp:posOffset>10795</wp:posOffset>
              </wp:positionH>
              <wp:positionV relativeFrom="paragraph">
                <wp:posOffset>1061720</wp:posOffset>
              </wp:positionV>
              <wp:extent cx="2435860" cy="10160"/>
              <wp:effectExtent l="0" t="19050" r="40640" b="46990"/>
              <wp:wrapNone/>
              <wp:docPr id="50" name="Lige forbindels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35860" cy="1016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B0D9F" id="Lige forbindelse 5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83.6pt" to="192.6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" strokecolor="#8bc167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98EA5D9" wp14:editId="007D542C">
              <wp:simplePos x="0" y="0"/>
              <wp:positionH relativeFrom="margin">
                <wp:posOffset>-120650</wp:posOffset>
              </wp:positionH>
              <wp:positionV relativeFrom="paragraph">
                <wp:posOffset>-118110</wp:posOffset>
              </wp:positionV>
              <wp:extent cx="3305175" cy="896620"/>
              <wp:effectExtent l="0" t="0" r="9525" b="0"/>
              <wp:wrapNone/>
              <wp:docPr id="51" name="Tekstfel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5175" cy="896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947B57" w14:textId="77777777" w:rsidR="00EC3ECF" w:rsidRPr="00A51165" w:rsidRDefault="00EC3ECF" w:rsidP="00EC3ECF">
                          <w:pPr>
                            <w:rPr>
                              <w:rFonts w:ascii="Arial Narrow" w:hAnsi="Arial Narrow"/>
                              <w:color w:val="3C7057"/>
                              <w:sz w:val="80"/>
                              <w:szCs w:val="80"/>
                            </w:rPr>
                          </w:pPr>
                          <w:r w:rsidRPr="00A51165">
                            <w:rPr>
                              <w:rFonts w:ascii="Arial Narrow" w:hAnsi="Arial Narrow"/>
                              <w:color w:val="3C7057"/>
                              <w:sz w:val="80"/>
                              <w:szCs w:val="80"/>
                            </w:rPr>
                            <w:t>NYHEDSBREV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8EA5D9" id="Tekstfelt 51" o:spid="_x0000_s1027" type="#_x0000_t202" style="position:absolute;margin-left:-9.5pt;margin-top:-9.3pt;width:260.25pt;height:70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" fillcolor="white [3201]" stroked="f" strokeweight=".5pt">
              <v:textbox>
                <w:txbxContent>
                  <w:p w14:paraId="43947B57" w14:textId="77777777" w:rsidR="00EC3ECF" w:rsidRPr="00A51165" w:rsidRDefault="00EC3ECF" w:rsidP="00EC3ECF">
                    <w:pPr>
                      <w:rPr>
                        <w:rFonts w:ascii="Arial Narrow" w:hAnsi="Arial Narrow"/>
                        <w:color w:val="3C7057"/>
                        <w:sz w:val="80"/>
                        <w:szCs w:val="80"/>
                      </w:rPr>
                    </w:pPr>
                    <w:r w:rsidRPr="00A51165">
                      <w:rPr>
                        <w:rFonts w:ascii="Arial Narrow" w:hAnsi="Arial Narrow"/>
                        <w:color w:val="3C7057"/>
                        <w:sz w:val="80"/>
                        <w:szCs w:val="80"/>
                      </w:rPr>
                      <w:t>NYHEDSBREV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12C365" wp14:editId="61DEE85C">
              <wp:simplePos x="0" y="0"/>
              <wp:positionH relativeFrom="margin">
                <wp:posOffset>3128645</wp:posOffset>
              </wp:positionH>
              <wp:positionV relativeFrom="paragraph">
                <wp:posOffset>-106680</wp:posOffset>
              </wp:positionV>
              <wp:extent cx="3733800" cy="1127760"/>
              <wp:effectExtent l="0" t="0" r="0" b="0"/>
              <wp:wrapNone/>
              <wp:docPr id="52" name="Tekstfelt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DAB99" w14:textId="77777777" w:rsidR="00EC3ECF" w:rsidRPr="00A51165" w:rsidRDefault="00EC3ECF" w:rsidP="00EC3ECF">
                          <w:pPr>
                            <w:rPr>
                              <w:rFonts w:ascii="Arial Narrow" w:hAnsi="Arial Narrow"/>
                              <w:color w:val="A8D08D" w:themeColor="accent6" w:themeTint="99"/>
                              <w:sz w:val="80"/>
                              <w:szCs w:val="80"/>
                            </w:rPr>
                          </w:pPr>
                          <w:r w:rsidRPr="00A51165">
                            <w:rPr>
                              <w:rFonts w:ascii="Arial Narrow" w:hAnsi="Arial Narrow"/>
                              <w:color w:val="A8D08D" w:themeColor="accent6" w:themeTint="99"/>
                              <w:sz w:val="80"/>
                              <w:szCs w:val="80"/>
                            </w:rPr>
                            <w:t>BOLIGAFDELING</w:t>
                          </w:r>
                        </w:p>
                        <w:p w14:paraId="0ABCE6CD" w14:textId="77777777" w:rsidR="00EC3ECF" w:rsidRPr="00A21070" w:rsidRDefault="00EC3ECF" w:rsidP="00EC3ECF">
                          <w:pPr>
                            <w:pStyle w:val="Brd-hjrespalte"/>
                            <w:numPr>
                              <w:ilvl w:val="0"/>
                              <w:numId w:val="16"/>
                            </w:numPr>
                            <w:rPr>
                              <w:rFonts w:ascii="DaxCompactPro-Medium" w:hAnsi="DaxCompactPro-Medium" w:cs="DaxCompactPro-Medium"/>
                              <w:caps/>
                              <w:color w:val="3C7057"/>
                            </w:rPr>
                          </w:pPr>
                          <w:r>
                            <w:rPr>
                              <w:rFonts w:ascii="DaxCompactPro-Medium" w:hAnsi="DaxCompactPro-Medium" w:cs="DaxCompactPro-Medium"/>
                              <w:caps/>
                              <w:color w:val="3C7057"/>
                            </w:rPr>
                            <w:t xml:space="preserve">             </w:t>
                          </w:r>
                        </w:p>
                        <w:p w14:paraId="0BEEEE43" w14:textId="77777777" w:rsidR="00EC3ECF" w:rsidRPr="00A2587D" w:rsidRDefault="00EC3ECF" w:rsidP="00EC3ECF">
                          <w:pPr>
                            <w:rPr>
                              <w:rFonts w:ascii="DaxCompactPro" w:hAnsi="DaxCompactPro"/>
                              <w:color w:val="3C7057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2C365" id="Tekstfelt 52" o:spid="_x0000_s1028" type="#_x0000_t202" style="position:absolute;margin-left:246.35pt;margin-top:-8.4pt;width:294pt;height:88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MOMgIAAFwEAAAOAAAAZHJzL2Uyb0RvYy54bWysVEtv2zAMvg/YfxB0X2wnadIZ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" fillcolor="white [3201]" stroked="f" strokeweight=".5pt">
              <v:textbox>
                <w:txbxContent>
                  <w:p w14:paraId="3C4DAB99" w14:textId="77777777" w:rsidR="00EC3ECF" w:rsidRPr="00A51165" w:rsidRDefault="00EC3ECF" w:rsidP="00EC3ECF">
                    <w:pPr>
                      <w:rPr>
                        <w:rFonts w:ascii="Arial Narrow" w:hAnsi="Arial Narrow"/>
                        <w:color w:val="A8D08D" w:themeColor="accent6" w:themeTint="99"/>
                        <w:sz w:val="80"/>
                        <w:szCs w:val="80"/>
                      </w:rPr>
                    </w:pPr>
                    <w:r w:rsidRPr="00A51165">
                      <w:rPr>
                        <w:rFonts w:ascii="Arial Narrow" w:hAnsi="Arial Narrow"/>
                        <w:color w:val="A8D08D" w:themeColor="accent6" w:themeTint="99"/>
                        <w:sz w:val="80"/>
                        <w:szCs w:val="80"/>
                      </w:rPr>
                      <w:t>BOLIGAFDELING</w:t>
                    </w:r>
                  </w:p>
                  <w:p w14:paraId="0ABCE6CD" w14:textId="77777777" w:rsidR="00EC3ECF" w:rsidRPr="00A21070" w:rsidRDefault="00EC3ECF" w:rsidP="00EC3ECF">
                    <w:pPr>
                      <w:pStyle w:val="Brd-hjrespalte"/>
                      <w:numPr>
                        <w:ilvl w:val="0"/>
                        <w:numId w:val="16"/>
                      </w:numPr>
                      <w:rPr>
                        <w:rFonts w:ascii="DaxCompactPro-Medium" w:hAnsi="DaxCompactPro-Medium" w:cs="DaxCompactPro-Medium"/>
                        <w:caps/>
                        <w:color w:val="3C7057"/>
                      </w:rPr>
                    </w:pPr>
                    <w:r>
                      <w:rPr>
                        <w:rFonts w:ascii="DaxCompactPro-Medium" w:hAnsi="DaxCompactPro-Medium" w:cs="DaxCompactPro-Medium"/>
                        <w:caps/>
                        <w:color w:val="3C7057"/>
                      </w:rPr>
                      <w:t xml:space="preserve">             </w:t>
                    </w:r>
                  </w:p>
                  <w:p w14:paraId="0BEEEE43" w14:textId="77777777" w:rsidR="00EC3ECF" w:rsidRPr="00A2587D" w:rsidRDefault="00EC3ECF" w:rsidP="00EC3ECF">
                    <w:pPr>
                      <w:rPr>
                        <w:rFonts w:ascii="DaxCompactPro" w:hAnsi="DaxCompactPro"/>
                        <w:color w:val="3C7057"/>
                        <w:sz w:val="96"/>
                        <w:szCs w:val="9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0" locked="0" layoutInCell="1" allowOverlap="1" wp14:anchorId="3F850197" wp14:editId="6C9AD478">
          <wp:simplePos x="0" y="0"/>
          <wp:positionH relativeFrom="column">
            <wp:posOffset>2497455</wp:posOffset>
          </wp:positionH>
          <wp:positionV relativeFrom="paragraph">
            <wp:posOffset>532765</wp:posOffset>
          </wp:positionV>
          <wp:extent cx="2140585" cy="473710"/>
          <wp:effectExtent l="0" t="0" r="0" b="2540"/>
          <wp:wrapNone/>
          <wp:docPr id="57" name="Billede 57" descr="Et billede, der indeholder Grafik, Font/skrifttype, skærmbillede, grø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lede 35" descr="Et billede, der indeholder Grafik, Font/skrifttype, skærmbillede, grø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AD5FEE7" wp14:editId="4EA08868">
              <wp:simplePos x="0" y="0"/>
              <wp:positionH relativeFrom="margin">
                <wp:posOffset>4669155</wp:posOffset>
              </wp:positionH>
              <wp:positionV relativeFrom="paragraph">
                <wp:posOffset>722630</wp:posOffset>
              </wp:positionV>
              <wp:extent cx="2089785" cy="283845"/>
              <wp:effectExtent l="0" t="0" r="0" b="1905"/>
              <wp:wrapNone/>
              <wp:docPr id="53" name="Tekstfelt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785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63ACBA" w14:textId="77777777" w:rsidR="00EC3ECF" w:rsidRPr="00EC3ECF" w:rsidRDefault="00EC3ECF" w:rsidP="00EC3ECF">
                          <w:pPr>
                            <w:rPr>
                              <w:rFonts w:ascii="Calibri" w:hAnsi="Calibri" w:cs="Calibri"/>
                              <w:b/>
                              <w:bCs/>
                              <w:szCs w:val="22"/>
                            </w:rPr>
                          </w:pPr>
                          <w:r w:rsidRPr="00EC3ECF"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3C7057"/>
                              <w:szCs w:val="22"/>
                            </w:rPr>
                            <w:t>et godt og trygt sted at bo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5FEE7" id="Tekstfelt 53" o:spid="_x0000_s1029" type="#_x0000_t202" style="position:absolute;margin-left:367.65pt;margin-top:56.9pt;width:164.55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atHAIAADM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" filled="f" stroked="f" strokeweight=".5pt">
              <v:textbox>
                <w:txbxContent>
                  <w:p w14:paraId="2B63ACBA" w14:textId="77777777" w:rsidR="00EC3ECF" w:rsidRPr="00EC3ECF" w:rsidRDefault="00EC3ECF" w:rsidP="00EC3ECF">
                    <w:pPr>
                      <w:rPr>
                        <w:rFonts w:ascii="Calibri" w:hAnsi="Calibri" w:cs="Calibri"/>
                        <w:b/>
                        <w:bCs/>
                        <w:szCs w:val="22"/>
                      </w:rPr>
                    </w:pPr>
                    <w:r w:rsidRPr="00EC3ECF">
                      <w:rPr>
                        <w:rFonts w:ascii="Calibri" w:hAnsi="Calibri" w:cs="Calibri"/>
                        <w:b/>
                        <w:bCs/>
                        <w:caps/>
                        <w:color w:val="3C7057"/>
                        <w:szCs w:val="22"/>
                      </w:rPr>
                      <w:t>et godt og trygt sted at bo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9DE93A" wp14:editId="6809420A">
              <wp:simplePos x="0" y="0"/>
              <wp:positionH relativeFrom="margin">
                <wp:posOffset>2854960</wp:posOffset>
              </wp:positionH>
              <wp:positionV relativeFrom="paragraph">
                <wp:posOffset>1058545</wp:posOffset>
              </wp:positionV>
              <wp:extent cx="3761105" cy="1270"/>
              <wp:effectExtent l="0" t="19050" r="48895" b="55880"/>
              <wp:wrapNone/>
              <wp:docPr id="54" name="Lige forbindels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61105" cy="127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A83D2" id="Lige forbindelse 5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8pt,83.35pt" to="520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" strokecolor="#8bc167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6377018" wp14:editId="57D4293A">
              <wp:simplePos x="0" y="0"/>
              <wp:positionH relativeFrom="margin">
                <wp:posOffset>3039110</wp:posOffset>
              </wp:positionH>
              <wp:positionV relativeFrom="paragraph">
                <wp:posOffset>631825</wp:posOffset>
              </wp:positionV>
              <wp:extent cx="3548380" cy="11430"/>
              <wp:effectExtent l="0" t="19050" r="52070" b="45720"/>
              <wp:wrapNone/>
              <wp:docPr id="55" name="Lige forbindels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48380" cy="1143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7C29E0" id="Lige forbindelse 5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9.3pt,49.75pt" to="518.7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" strokecolor="#8bc167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13E6E1D" wp14:editId="5313126B">
              <wp:simplePos x="0" y="0"/>
              <wp:positionH relativeFrom="margin">
                <wp:posOffset>-11659</wp:posOffset>
              </wp:positionH>
              <wp:positionV relativeFrom="paragraph">
                <wp:posOffset>615112</wp:posOffset>
              </wp:positionV>
              <wp:extent cx="2640787" cy="0"/>
              <wp:effectExtent l="0" t="19050" r="45720" b="38100"/>
              <wp:wrapNone/>
              <wp:docPr id="56" name="Lige forbindels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40787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14650" id="Lige forbindelse 5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48.45pt" to="207.0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" strokecolor="#8bc167" strokeweight="4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B02F" w14:textId="00C8100F" w:rsidR="00A2587D" w:rsidRDefault="005E1C2C">
    <w:pPr>
      <w:pStyle w:val="Sidehoved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980646" wp14:editId="4579D955">
              <wp:simplePos x="0" y="0"/>
              <wp:positionH relativeFrom="margin">
                <wp:posOffset>3148330</wp:posOffset>
              </wp:positionH>
              <wp:positionV relativeFrom="paragraph">
                <wp:posOffset>7620</wp:posOffset>
              </wp:positionV>
              <wp:extent cx="3733800" cy="1127760"/>
              <wp:effectExtent l="0" t="0" r="0" b="0"/>
              <wp:wrapNone/>
              <wp:docPr id="33" name="Tekstfel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D8C907" w14:textId="1FEFA667" w:rsidR="00A2587D" w:rsidRPr="005E1C2C" w:rsidRDefault="005E1C2C" w:rsidP="00A2587D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A8D08D" w:themeColor="accent6" w:themeTint="99"/>
                              <w:sz w:val="56"/>
                              <w:szCs w:val="56"/>
                            </w:rPr>
                          </w:pPr>
                          <w:r w:rsidRPr="005E1C2C">
                            <w:rPr>
                              <w:rFonts w:ascii="Arial Narrow" w:hAnsi="Arial Narrow"/>
                              <w:b/>
                              <w:bCs/>
                              <w:color w:val="A8D08D" w:themeColor="accent6" w:themeTint="99"/>
                              <w:sz w:val="56"/>
                              <w:szCs w:val="56"/>
                            </w:rPr>
                            <w:t>Vallensbæk Stationstorv</w:t>
                          </w:r>
                        </w:p>
                        <w:p w14:paraId="3AA50B14" w14:textId="77777777" w:rsidR="00A2587D" w:rsidRPr="00A21070" w:rsidRDefault="00A21070" w:rsidP="00A21070">
                          <w:pPr>
                            <w:pStyle w:val="Brd-hjrespalte"/>
                            <w:numPr>
                              <w:ilvl w:val="0"/>
                              <w:numId w:val="16"/>
                            </w:numPr>
                            <w:rPr>
                              <w:rFonts w:ascii="DaxCompactPro-Medium" w:hAnsi="DaxCompactPro-Medium" w:cs="DaxCompactPro-Medium"/>
                              <w:caps/>
                              <w:color w:val="3C7057"/>
                            </w:rPr>
                          </w:pPr>
                          <w:r>
                            <w:rPr>
                              <w:rFonts w:ascii="DaxCompactPro-Medium" w:hAnsi="DaxCompactPro-Medium" w:cs="DaxCompactPro-Medium"/>
                              <w:caps/>
                              <w:color w:val="3C7057"/>
                            </w:rPr>
                            <w:t xml:space="preserve">             </w:t>
                          </w:r>
                        </w:p>
                        <w:p w14:paraId="68A6C9B7" w14:textId="77777777" w:rsidR="00A2587D" w:rsidRPr="00A2587D" w:rsidRDefault="00A2587D" w:rsidP="00A2587D">
                          <w:pPr>
                            <w:rPr>
                              <w:rFonts w:ascii="DaxCompactPro" w:hAnsi="DaxCompactPro"/>
                              <w:color w:val="3C7057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80646" id="_x0000_t202" coordsize="21600,21600" o:spt="202" path="m,l,21600r21600,l21600,xe">
              <v:stroke joinstyle="miter"/>
              <v:path gradientshapeok="t" o:connecttype="rect"/>
            </v:shapetype>
            <v:shape id="Tekstfelt 33" o:spid="_x0000_s1030" type="#_x0000_t202" style="position:absolute;margin-left:247.9pt;margin-top:.6pt;width:294pt;height:8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GcMgIAAFwEAAAOAAAAZHJzL2Uyb0RvYy54bWysVEtv2zAMvg/YfxB0X2wnadIZ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" fillcolor="white [3201]" stroked="f" strokeweight=".5pt">
              <v:textbox>
                <w:txbxContent>
                  <w:p w14:paraId="7FD8C907" w14:textId="1FEFA667" w:rsidR="00A2587D" w:rsidRPr="005E1C2C" w:rsidRDefault="005E1C2C" w:rsidP="00A2587D">
                    <w:pPr>
                      <w:rPr>
                        <w:rFonts w:ascii="Arial Narrow" w:hAnsi="Arial Narrow"/>
                        <w:b/>
                        <w:bCs/>
                        <w:color w:val="A8D08D" w:themeColor="accent6" w:themeTint="99"/>
                        <w:sz w:val="56"/>
                        <w:szCs w:val="56"/>
                      </w:rPr>
                    </w:pPr>
                    <w:r w:rsidRPr="005E1C2C">
                      <w:rPr>
                        <w:rFonts w:ascii="Arial Narrow" w:hAnsi="Arial Narrow"/>
                        <w:b/>
                        <w:bCs/>
                        <w:color w:val="A8D08D" w:themeColor="accent6" w:themeTint="99"/>
                        <w:sz w:val="56"/>
                        <w:szCs w:val="56"/>
                      </w:rPr>
                      <w:t>Vallensbæk Stationstorv</w:t>
                    </w:r>
                  </w:p>
                  <w:p w14:paraId="3AA50B14" w14:textId="77777777" w:rsidR="00A2587D" w:rsidRPr="00A21070" w:rsidRDefault="00A21070" w:rsidP="00A21070">
                    <w:pPr>
                      <w:pStyle w:val="Brd-hjrespalte"/>
                      <w:numPr>
                        <w:ilvl w:val="0"/>
                        <w:numId w:val="16"/>
                      </w:numPr>
                      <w:rPr>
                        <w:rFonts w:ascii="DaxCompactPro-Medium" w:hAnsi="DaxCompactPro-Medium" w:cs="DaxCompactPro-Medium"/>
                        <w:caps/>
                        <w:color w:val="3C7057"/>
                      </w:rPr>
                    </w:pPr>
                    <w:r>
                      <w:rPr>
                        <w:rFonts w:ascii="DaxCompactPro-Medium" w:hAnsi="DaxCompactPro-Medium" w:cs="DaxCompactPro-Medium"/>
                        <w:caps/>
                        <w:color w:val="3C7057"/>
                      </w:rPr>
                      <w:t xml:space="preserve">             </w:t>
                    </w:r>
                  </w:p>
                  <w:p w14:paraId="68A6C9B7" w14:textId="77777777" w:rsidR="00A2587D" w:rsidRPr="00A2587D" w:rsidRDefault="00A2587D" w:rsidP="00A2587D">
                    <w:pPr>
                      <w:rPr>
                        <w:rFonts w:ascii="DaxCompactPro" w:hAnsi="DaxCompactPro"/>
                        <w:color w:val="3C7057"/>
                        <w:sz w:val="96"/>
                        <w:szCs w:val="9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15DA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B68271" wp14:editId="784260D5">
              <wp:simplePos x="0" y="0"/>
              <wp:positionH relativeFrom="margin">
                <wp:posOffset>-108585</wp:posOffset>
              </wp:positionH>
              <wp:positionV relativeFrom="paragraph">
                <wp:posOffset>-95250</wp:posOffset>
              </wp:positionV>
              <wp:extent cx="3305175" cy="896620"/>
              <wp:effectExtent l="0" t="0" r="9525" b="0"/>
              <wp:wrapNone/>
              <wp:docPr id="32" name="Tekstfel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5175" cy="8966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BE585" w14:textId="19B323D2" w:rsidR="00A2587D" w:rsidRPr="00A51165" w:rsidRDefault="00A20BC3">
                          <w:pPr>
                            <w:rPr>
                              <w:rFonts w:ascii="Arial Narrow" w:hAnsi="Arial Narrow"/>
                              <w:color w:val="3C7057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 Narrow" w:hAnsi="Arial Narrow"/>
                              <w:color w:val="3C7057"/>
                              <w:sz w:val="80"/>
                              <w:szCs w:val="80"/>
                            </w:rPr>
                            <w:t>Orientering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B68271" id="Tekstfelt 32" o:spid="_x0000_s1031" type="#_x0000_t202" style="position:absolute;margin-left:-8.55pt;margin-top:-7.5pt;width:260.25pt;height:70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" fillcolor="white [3201]" stroked="f" strokeweight=".5pt">
              <v:textbox>
                <w:txbxContent>
                  <w:p w14:paraId="7ADBE585" w14:textId="19B323D2" w:rsidR="00A2587D" w:rsidRPr="00A51165" w:rsidRDefault="00A20BC3">
                    <w:pPr>
                      <w:rPr>
                        <w:rFonts w:ascii="Arial Narrow" w:hAnsi="Arial Narrow"/>
                        <w:color w:val="3C7057"/>
                        <w:sz w:val="80"/>
                        <w:szCs w:val="80"/>
                      </w:rPr>
                    </w:pPr>
                    <w:r>
                      <w:rPr>
                        <w:rFonts w:ascii="Arial Narrow" w:hAnsi="Arial Narrow"/>
                        <w:color w:val="3C7057"/>
                        <w:sz w:val="80"/>
                        <w:szCs w:val="80"/>
                      </w:rPr>
                      <w:t>Orientering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6A7B6A4" w14:textId="77777777" w:rsidR="00A2587D" w:rsidRDefault="00A2587D">
    <w:pPr>
      <w:pStyle w:val="Sidehoved"/>
      <w:rPr>
        <w:noProof/>
      </w:rPr>
    </w:pPr>
  </w:p>
  <w:p w14:paraId="7B169AED" w14:textId="77777777" w:rsidR="00A2587D" w:rsidRDefault="00115DAD">
    <w:pPr>
      <w:pStyle w:val="Sidehoved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4903164" wp14:editId="6AC3A3B0">
          <wp:simplePos x="0" y="0"/>
          <wp:positionH relativeFrom="column">
            <wp:posOffset>2509520</wp:posOffset>
          </wp:positionH>
          <wp:positionV relativeFrom="paragraph">
            <wp:posOffset>183193</wp:posOffset>
          </wp:positionV>
          <wp:extent cx="2140585" cy="473710"/>
          <wp:effectExtent l="0" t="0" r="0" b="2540"/>
          <wp:wrapNone/>
          <wp:docPr id="35" name="Billede 35" descr="Et billede, der indeholder Grafik, Font/skrifttype, skærmbillede, grø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lede 35" descr="Et billede, der indeholder Grafik, Font/skrifttype, skærmbillede, grø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425EC6" w14:textId="5EF71125" w:rsidR="00A2587D" w:rsidRDefault="00115DAD">
    <w:pPr>
      <w:pStyle w:val="Sidehoved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6B9963" wp14:editId="6DCAB1AD">
              <wp:simplePos x="0" y="0"/>
              <wp:positionH relativeFrom="margin">
                <wp:posOffset>-117475</wp:posOffset>
              </wp:positionH>
              <wp:positionV relativeFrom="paragraph">
                <wp:posOffset>201608</wp:posOffset>
              </wp:positionV>
              <wp:extent cx="2160905" cy="257810"/>
              <wp:effectExtent l="0" t="0" r="0" b="0"/>
              <wp:wrapNone/>
              <wp:docPr id="9" name="Tekstfel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B5BE11" w14:textId="03C7B100" w:rsidR="007D3023" w:rsidRDefault="00AF7B09" w:rsidP="00FE135B">
                          <w:pPr>
                            <w:pStyle w:val="Sidehoved"/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 xml:space="preserve">02. </w:t>
                          </w:r>
                          <w:r w:rsidR="00EF7BFD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>februar</w:t>
                          </w:r>
                          <w:r w:rsidR="00DD4EFE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 xml:space="preserve"> 202</w:t>
                          </w:r>
                          <w:r w:rsidR="00914928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>5              0</w:t>
                          </w:r>
                          <w:r w:rsidR="00EF7BFD"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  <w:t>3</w:t>
                          </w:r>
                        </w:p>
                        <w:p w14:paraId="51E91A6C" w14:textId="77777777" w:rsidR="00DD4EFE" w:rsidRPr="00B066E8" w:rsidRDefault="00DD4EFE" w:rsidP="00FE135B">
                          <w:pPr>
                            <w:pStyle w:val="Sidehoved"/>
                            <w:rPr>
                              <w:rFonts w:asciiTheme="minorHAnsi" w:hAnsiTheme="minorHAnsi" w:cstheme="minorHAnsi"/>
                              <w:b/>
                              <w:bCs/>
                              <w:color w:val="92D05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B9963" id="Tekstfelt 9" o:spid="_x0000_s1032" type="#_x0000_t202" style="position:absolute;margin-left:-9.25pt;margin-top:15.85pt;width:170.1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6ZHAIAADMEAAAOAAAAZHJzL2Uyb0RvYy54bWysU9tuGyEQfa/Uf0C813up7SQ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" filled="f" stroked="f" strokeweight=".5pt">
              <v:textbox>
                <w:txbxContent>
                  <w:p w14:paraId="3CB5BE11" w14:textId="03C7B100" w:rsidR="007D3023" w:rsidRDefault="00AF7B09" w:rsidP="00FE135B">
                    <w:pPr>
                      <w:pStyle w:val="Sidehoved"/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 xml:space="preserve">02. </w:t>
                    </w:r>
                    <w:r w:rsidR="00EF7BFD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>februar</w:t>
                    </w:r>
                    <w:r w:rsidR="00DD4EFE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 xml:space="preserve"> 202</w:t>
                    </w:r>
                    <w:r w:rsidR="00914928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>5              0</w:t>
                    </w:r>
                    <w:r w:rsidR="00EF7BFD"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  <w:t>3</w:t>
                    </w:r>
                  </w:p>
                  <w:p w14:paraId="51E91A6C" w14:textId="77777777" w:rsidR="00DD4EFE" w:rsidRPr="00B066E8" w:rsidRDefault="00DD4EFE" w:rsidP="00FE135B">
                    <w:pPr>
                      <w:pStyle w:val="Sidehoved"/>
                      <w:rPr>
                        <w:rFonts w:asciiTheme="minorHAnsi" w:hAnsiTheme="minorHAnsi" w:cstheme="minorHAnsi"/>
                        <w:b/>
                        <w:bCs/>
                        <w:color w:val="92D050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0034DC" wp14:editId="54FCA6EB">
              <wp:simplePos x="0" y="0"/>
              <wp:positionH relativeFrom="margin">
                <wp:posOffset>3051175</wp:posOffset>
              </wp:positionH>
              <wp:positionV relativeFrom="paragraph">
                <wp:posOffset>68580</wp:posOffset>
              </wp:positionV>
              <wp:extent cx="3548380" cy="11430"/>
              <wp:effectExtent l="0" t="19050" r="52070" b="45720"/>
              <wp:wrapNone/>
              <wp:docPr id="47" name="Lige forbindels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48380" cy="1143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C37389" id="Lige forbindelse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5pt,5.4pt" to="519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" strokecolor="#8bc167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D536C29" wp14:editId="74692886">
              <wp:simplePos x="0" y="0"/>
              <wp:positionH relativeFrom="margin">
                <wp:posOffset>0</wp:posOffset>
              </wp:positionH>
              <wp:positionV relativeFrom="paragraph">
                <wp:posOffset>51748</wp:posOffset>
              </wp:positionV>
              <wp:extent cx="2640330" cy="0"/>
              <wp:effectExtent l="0" t="19050" r="45720" b="38100"/>
              <wp:wrapNone/>
              <wp:docPr id="48" name="Lige forbindels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4033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B39E64" id="Lige forbindelse 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05pt" to="207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" strokecolor="#8bc167" strokeweight="4.5pt">
              <v:stroke joinstyle="miter"/>
              <w10:wrap anchorx="margin"/>
            </v:line>
          </w:pict>
        </mc:Fallback>
      </mc:AlternateContent>
    </w:r>
  </w:p>
  <w:p w14:paraId="663AA253" w14:textId="77777777" w:rsidR="00A2587D" w:rsidRDefault="00115DAD">
    <w:pPr>
      <w:pStyle w:val="Sidehoved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448F66" wp14:editId="3E3DF321">
              <wp:simplePos x="0" y="0"/>
              <wp:positionH relativeFrom="margin">
                <wp:posOffset>4681220</wp:posOffset>
              </wp:positionH>
              <wp:positionV relativeFrom="paragraph">
                <wp:posOffset>17145</wp:posOffset>
              </wp:positionV>
              <wp:extent cx="2089785" cy="283845"/>
              <wp:effectExtent l="0" t="0" r="0" b="1905"/>
              <wp:wrapNone/>
              <wp:docPr id="36" name="Tekstfel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785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BC12E5" w14:textId="77777777" w:rsidR="00A21070" w:rsidRPr="00EC3ECF" w:rsidRDefault="00A21070">
                          <w:pPr>
                            <w:rPr>
                              <w:rFonts w:ascii="Calibri" w:hAnsi="Calibri" w:cs="Calibri"/>
                              <w:b/>
                              <w:bCs/>
                              <w:szCs w:val="22"/>
                            </w:rPr>
                          </w:pPr>
                          <w:r w:rsidRPr="00EC3ECF"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3C7057"/>
                              <w:szCs w:val="22"/>
                            </w:rPr>
                            <w:t>et godt og trygt sted at bo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48F66" id="Tekstfelt 36" o:spid="_x0000_s1033" type="#_x0000_t202" style="position:absolute;margin-left:368.6pt;margin-top:1.35pt;width:164.5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pOHA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" filled="f" stroked="f" strokeweight=".5pt">
              <v:textbox>
                <w:txbxContent>
                  <w:p w14:paraId="51BC12E5" w14:textId="77777777" w:rsidR="00A21070" w:rsidRPr="00EC3ECF" w:rsidRDefault="00A21070">
                    <w:pPr>
                      <w:rPr>
                        <w:rFonts w:ascii="Calibri" w:hAnsi="Calibri" w:cs="Calibri"/>
                        <w:b/>
                        <w:bCs/>
                        <w:szCs w:val="22"/>
                      </w:rPr>
                    </w:pPr>
                    <w:r w:rsidRPr="00EC3ECF">
                      <w:rPr>
                        <w:rFonts w:ascii="Calibri" w:hAnsi="Calibri" w:cs="Calibri"/>
                        <w:b/>
                        <w:bCs/>
                        <w:caps/>
                        <w:color w:val="3C7057"/>
                        <w:szCs w:val="22"/>
                      </w:rPr>
                      <w:t>et godt og trygt sted at bo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2724688" w14:textId="77777777" w:rsidR="00A2587D" w:rsidRDefault="00115DAD">
    <w:pPr>
      <w:pStyle w:val="Sidehoved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9A4FFDF" wp14:editId="79F8ECDE">
              <wp:simplePos x="0" y="0"/>
              <wp:positionH relativeFrom="margin">
                <wp:posOffset>2867025</wp:posOffset>
              </wp:positionH>
              <wp:positionV relativeFrom="paragraph">
                <wp:posOffset>137795</wp:posOffset>
              </wp:positionV>
              <wp:extent cx="3761105" cy="1270"/>
              <wp:effectExtent l="0" t="19050" r="48895" b="55880"/>
              <wp:wrapNone/>
              <wp:docPr id="42" name="Lige forbindels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61105" cy="127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769D6" id="Lige forbindelse 4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75pt,10.85pt" to="521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" strokecolor="#8bc167" strokeweight="4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A3FF33" wp14:editId="77823FC9">
              <wp:simplePos x="0" y="0"/>
              <wp:positionH relativeFrom="margin">
                <wp:posOffset>22860</wp:posOffset>
              </wp:positionH>
              <wp:positionV relativeFrom="paragraph">
                <wp:posOffset>141292</wp:posOffset>
              </wp:positionV>
              <wp:extent cx="2435860" cy="10160"/>
              <wp:effectExtent l="0" t="19050" r="40640" b="46990"/>
              <wp:wrapNone/>
              <wp:docPr id="20" name="Lige forbindels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35860" cy="10160"/>
                      </a:xfrm>
                      <a:prstGeom prst="line">
                        <a:avLst/>
                      </a:prstGeom>
                      <a:ln w="57150">
                        <a:solidFill>
                          <a:srgbClr val="8BC16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E3FCB" id="Lige forbindelse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1.15pt" to="193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" strokecolor="#8bc167" strokeweight="4.5pt">
              <v:stroke joinstyle="miter"/>
              <w10:wrap anchorx="margin"/>
            </v:line>
          </w:pict>
        </mc:Fallback>
      </mc:AlternateContent>
    </w:r>
  </w:p>
  <w:p w14:paraId="2508BD54" w14:textId="77777777" w:rsidR="005550DC" w:rsidRPr="00877773" w:rsidRDefault="001902E5">
    <w:pPr>
      <w:pStyle w:val="Sidehoved"/>
    </w:pPr>
    <w:r>
      <w:rPr>
        <w:noProof/>
      </w:rPr>
      <w:t xml:space="preserve">        </w:t>
    </w:r>
    <w:r w:rsidR="009A352E">
      <w:rPr>
        <w:noProof/>
      </w:rPr>
      <w:t xml:space="preserve"> </w:t>
    </w:r>
    <w:r w:rsidR="00877773">
      <w:rPr>
        <w:noProof/>
      </w:rPr>
      <w:t xml:space="preserve">                         </w:t>
    </w:r>
    <w:r w:rsidR="0082799D">
      <w:rPr>
        <w:noProof/>
      </w:rPr>
      <w:t xml:space="preserve"> </w:t>
    </w:r>
    <w:r w:rsidR="0082799D">
      <w:t xml:space="preserve">  </w:t>
    </w:r>
    <w:r w:rsidR="00877773">
      <w:t xml:space="preserve">  </w:t>
    </w:r>
    <w:r w:rsidR="009A352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E802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96C02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EF34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8DF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F8C6B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B018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6305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F0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5975482"/>
    <w:multiLevelType w:val="multilevel"/>
    <w:tmpl w:val="B8202ABE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FC4298"/>
    <w:multiLevelType w:val="hybridMultilevel"/>
    <w:tmpl w:val="B3A8CBB0"/>
    <w:lvl w:ilvl="0" w:tplc="83840464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E91ED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EC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8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C5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C3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4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B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C4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E7112"/>
    <w:multiLevelType w:val="hybridMultilevel"/>
    <w:tmpl w:val="464C3A54"/>
    <w:lvl w:ilvl="0" w:tplc="9D0C605C">
      <w:numFmt w:val="bullet"/>
      <w:lvlText w:val="-"/>
      <w:lvlJc w:val="left"/>
      <w:pPr>
        <w:ind w:left="2445" w:hanging="360"/>
      </w:pPr>
      <w:rPr>
        <w:rFonts w:ascii="DaxCompactPro-Medium" w:eastAsiaTheme="minorHAnsi" w:hAnsi="DaxCompactPro-Medium" w:cs="DaxCompactPro-Medium" w:hint="default"/>
      </w:rPr>
    </w:lvl>
    <w:lvl w:ilvl="1" w:tplc="0406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 w15:restartNumberingAfterBreak="0">
    <w:nsid w:val="64B71FAC"/>
    <w:multiLevelType w:val="multilevel"/>
    <w:tmpl w:val="1F149E66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A055FB1"/>
    <w:multiLevelType w:val="hybridMultilevel"/>
    <w:tmpl w:val="49EC6D4E"/>
    <w:lvl w:ilvl="0" w:tplc="873692E8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4E44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80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5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E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06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0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9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260C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05074327">
    <w:abstractNumId w:val="12"/>
  </w:num>
  <w:num w:numId="2" w16cid:durableId="718669069">
    <w:abstractNumId w:val="13"/>
  </w:num>
  <w:num w:numId="3" w16cid:durableId="1345478196">
    <w:abstractNumId w:val="15"/>
  </w:num>
  <w:num w:numId="4" w16cid:durableId="1485779653">
    <w:abstractNumId w:val="11"/>
  </w:num>
  <w:num w:numId="5" w16cid:durableId="1173372184">
    <w:abstractNumId w:val="7"/>
  </w:num>
  <w:num w:numId="6" w16cid:durableId="827021632">
    <w:abstractNumId w:val="6"/>
  </w:num>
  <w:num w:numId="7" w16cid:durableId="51125366">
    <w:abstractNumId w:val="5"/>
  </w:num>
  <w:num w:numId="8" w16cid:durableId="198129017">
    <w:abstractNumId w:val="4"/>
  </w:num>
  <w:num w:numId="9" w16cid:durableId="534970668">
    <w:abstractNumId w:val="8"/>
  </w:num>
  <w:num w:numId="10" w16cid:durableId="303201761">
    <w:abstractNumId w:val="3"/>
  </w:num>
  <w:num w:numId="11" w16cid:durableId="1769495752">
    <w:abstractNumId w:val="2"/>
  </w:num>
  <w:num w:numId="12" w16cid:durableId="66920584">
    <w:abstractNumId w:val="1"/>
  </w:num>
  <w:num w:numId="13" w16cid:durableId="1967850404">
    <w:abstractNumId w:val="0"/>
  </w:num>
  <w:num w:numId="14" w16cid:durableId="406463048">
    <w:abstractNumId w:val="14"/>
  </w:num>
  <w:num w:numId="15" w16cid:durableId="1996300461">
    <w:abstractNumId w:val="9"/>
  </w:num>
  <w:num w:numId="16" w16cid:durableId="159008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72"/>
    <w:rsid w:val="00025FCB"/>
    <w:rsid w:val="00036388"/>
    <w:rsid w:val="0004027D"/>
    <w:rsid w:val="0004472B"/>
    <w:rsid w:val="000526E7"/>
    <w:rsid w:val="00065763"/>
    <w:rsid w:val="00065FE1"/>
    <w:rsid w:val="00077609"/>
    <w:rsid w:val="00086542"/>
    <w:rsid w:val="000911EC"/>
    <w:rsid w:val="000A7827"/>
    <w:rsid w:val="000C4711"/>
    <w:rsid w:val="000E38DB"/>
    <w:rsid w:val="00115DAD"/>
    <w:rsid w:val="001256FC"/>
    <w:rsid w:val="00153EFE"/>
    <w:rsid w:val="00184E72"/>
    <w:rsid w:val="001867E0"/>
    <w:rsid w:val="001902E5"/>
    <w:rsid w:val="001A03EF"/>
    <w:rsid w:val="001B014D"/>
    <w:rsid w:val="001C4E25"/>
    <w:rsid w:val="00217EA4"/>
    <w:rsid w:val="00220FAA"/>
    <w:rsid w:val="002257CE"/>
    <w:rsid w:val="002316B8"/>
    <w:rsid w:val="00231949"/>
    <w:rsid w:val="0024774D"/>
    <w:rsid w:val="00252B1D"/>
    <w:rsid w:val="00264BBF"/>
    <w:rsid w:val="0028518C"/>
    <w:rsid w:val="002E4839"/>
    <w:rsid w:val="002E5230"/>
    <w:rsid w:val="00316CC9"/>
    <w:rsid w:val="0035344A"/>
    <w:rsid w:val="00386656"/>
    <w:rsid w:val="003A493D"/>
    <w:rsid w:val="00426F2F"/>
    <w:rsid w:val="00430511"/>
    <w:rsid w:val="0043106F"/>
    <w:rsid w:val="004944FD"/>
    <w:rsid w:val="004A20A2"/>
    <w:rsid w:val="004A691C"/>
    <w:rsid w:val="004A6B01"/>
    <w:rsid w:val="004B6234"/>
    <w:rsid w:val="004C3969"/>
    <w:rsid w:val="00520DD5"/>
    <w:rsid w:val="00527AFA"/>
    <w:rsid w:val="00544977"/>
    <w:rsid w:val="005550DC"/>
    <w:rsid w:val="00571013"/>
    <w:rsid w:val="00587AFA"/>
    <w:rsid w:val="005A41A5"/>
    <w:rsid w:val="005A74F9"/>
    <w:rsid w:val="005B3289"/>
    <w:rsid w:val="005B3E90"/>
    <w:rsid w:val="005D427D"/>
    <w:rsid w:val="005E1C2C"/>
    <w:rsid w:val="00621EF9"/>
    <w:rsid w:val="00632ABC"/>
    <w:rsid w:val="006516AC"/>
    <w:rsid w:val="00657877"/>
    <w:rsid w:val="00682BD0"/>
    <w:rsid w:val="006C70DD"/>
    <w:rsid w:val="00702DEF"/>
    <w:rsid w:val="00705956"/>
    <w:rsid w:val="007234FE"/>
    <w:rsid w:val="007425D7"/>
    <w:rsid w:val="00746E05"/>
    <w:rsid w:val="00755D42"/>
    <w:rsid w:val="0077233B"/>
    <w:rsid w:val="0078096E"/>
    <w:rsid w:val="007A6F6D"/>
    <w:rsid w:val="007D3023"/>
    <w:rsid w:val="007E1F46"/>
    <w:rsid w:val="007E42C3"/>
    <w:rsid w:val="00815BD0"/>
    <w:rsid w:val="008217A1"/>
    <w:rsid w:val="0082240D"/>
    <w:rsid w:val="0082799D"/>
    <w:rsid w:val="00832E1B"/>
    <w:rsid w:val="00840EDE"/>
    <w:rsid w:val="00842E21"/>
    <w:rsid w:val="00851350"/>
    <w:rsid w:val="0087265B"/>
    <w:rsid w:val="00877773"/>
    <w:rsid w:val="00881686"/>
    <w:rsid w:val="00884DC1"/>
    <w:rsid w:val="008B0BF9"/>
    <w:rsid w:val="008B7F54"/>
    <w:rsid w:val="008D4DA2"/>
    <w:rsid w:val="008D7F0B"/>
    <w:rsid w:val="00913582"/>
    <w:rsid w:val="00914928"/>
    <w:rsid w:val="0095735F"/>
    <w:rsid w:val="009A352E"/>
    <w:rsid w:val="009A567B"/>
    <w:rsid w:val="009E1CEC"/>
    <w:rsid w:val="009E402E"/>
    <w:rsid w:val="00A00E0B"/>
    <w:rsid w:val="00A20BC3"/>
    <w:rsid w:val="00A21070"/>
    <w:rsid w:val="00A2587D"/>
    <w:rsid w:val="00A51165"/>
    <w:rsid w:val="00A550DF"/>
    <w:rsid w:val="00A829BA"/>
    <w:rsid w:val="00A92BF5"/>
    <w:rsid w:val="00AB46AC"/>
    <w:rsid w:val="00AD57D1"/>
    <w:rsid w:val="00AF0352"/>
    <w:rsid w:val="00AF7B09"/>
    <w:rsid w:val="00B066E8"/>
    <w:rsid w:val="00B23C6B"/>
    <w:rsid w:val="00B42626"/>
    <w:rsid w:val="00B509C3"/>
    <w:rsid w:val="00B50A46"/>
    <w:rsid w:val="00B665D9"/>
    <w:rsid w:val="00BB1DC3"/>
    <w:rsid w:val="00BC41F6"/>
    <w:rsid w:val="00BD6B7B"/>
    <w:rsid w:val="00BF3563"/>
    <w:rsid w:val="00BF6F75"/>
    <w:rsid w:val="00C055EF"/>
    <w:rsid w:val="00C5019D"/>
    <w:rsid w:val="00C612F9"/>
    <w:rsid w:val="00C7281F"/>
    <w:rsid w:val="00CC6565"/>
    <w:rsid w:val="00CE4F5F"/>
    <w:rsid w:val="00D10ED4"/>
    <w:rsid w:val="00D14D8B"/>
    <w:rsid w:val="00D35BC6"/>
    <w:rsid w:val="00D626EE"/>
    <w:rsid w:val="00D66918"/>
    <w:rsid w:val="00D873FA"/>
    <w:rsid w:val="00D91153"/>
    <w:rsid w:val="00DA7854"/>
    <w:rsid w:val="00DD4EFE"/>
    <w:rsid w:val="00DE6676"/>
    <w:rsid w:val="00E17160"/>
    <w:rsid w:val="00E8322D"/>
    <w:rsid w:val="00E85A00"/>
    <w:rsid w:val="00EB2379"/>
    <w:rsid w:val="00EC3ECF"/>
    <w:rsid w:val="00EE0AA3"/>
    <w:rsid w:val="00EF7BFD"/>
    <w:rsid w:val="00F30FFB"/>
    <w:rsid w:val="00F326E5"/>
    <w:rsid w:val="00F5737E"/>
    <w:rsid w:val="00F61480"/>
    <w:rsid w:val="00F67595"/>
    <w:rsid w:val="00F67B2A"/>
    <w:rsid w:val="00F724FF"/>
    <w:rsid w:val="00F81F6D"/>
    <w:rsid w:val="00F826C6"/>
    <w:rsid w:val="00FA1A68"/>
    <w:rsid w:val="00FE135B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1C39"/>
  <w15:chartTrackingRefBased/>
  <w15:docId w15:val="{F982222C-7094-466B-B2AF-C484766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99D"/>
    <w:pPr>
      <w:spacing w:after="0" w:line="280" w:lineRule="atLeast"/>
    </w:pPr>
    <w:rPr>
      <w:rFonts w:ascii="Arial" w:eastAsia="Times New Roman" w:hAnsi="Arial" w:cs="Times New Roman"/>
      <w:szCs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055EF"/>
    <w:pPr>
      <w:keepNext/>
      <w:spacing w:line="400" w:lineRule="atLeast"/>
      <w:outlineLvl w:val="0"/>
    </w:pPr>
    <w:rPr>
      <w:rFonts w:cs="Arial"/>
      <w:b/>
      <w:bCs/>
      <w:kern w:val="32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055EF"/>
    <w:pPr>
      <w:keepNext/>
      <w:spacing w:before="240" w:after="60" w:line="360" w:lineRule="atLeast"/>
      <w:outlineLvl w:val="1"/>
    </w:pPr>
    <w:rPr>
      <w:rFonts w:cs="Arial"/>
      <w:b/>
      <w:bCs/>
      <w:iCs/>
      <w:sz w:val="30"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55EF"/>
    <w:pPr>
      <w:keepNext/>
      <w:spacing w:before="240" w:after="60" w:line="320" w:lineRule="atLeast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C055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C05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C055E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C055E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C055E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C055EF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055EF"/>
    <w:rPr>
      <w:rFonts w:ascii="Arial" w:eastAsia="Times New Roman" w:hAnsi="Arial" w:cs="Arial"/>
      <w:b/>
      <w:bCs/>
      <w:kern w:val="32"/>
      <w:sz w:val="34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055EF"/>
    <w:rPr>
      <w:rFonts w:ascii="Arial" w:eastAsia="Times New Roman" w:hAnsi="Arial" w:cs="Arial"/>
      <w:b/>
      <w:bCs/>
      <w:iCs/>
      <w:sz w:val="3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55EF"/>
    <w:rPr>
      <w:rFonts w:ascii="Arial" w:eastAsia="Times New Roman" w:hAnsi="Arial" w:cs="Arial"/>
      <w:b/>
      <w:bCs/>
      <w:sz w:val="26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C055EF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C055EF"/>
    <w:rPr>
      <w:rFonts w:ascii="Arial" w:eastAsia="Times New Roman" w:hAnsi="Arial" w:cs="Times New Roman"/>
      <w:b/>
      <w:bCs/>
      <w:i/>
      <w:iCs/>
      <w:sz w:val="26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055EF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055EF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055EF"/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055EF"/>
    <w:rPr>
      <w:rFonts w:ascii="Arial" w:eastAsia="Times New Roman" w:hAnsi="Arial" w:cs="Arial"/>
      <w:lang w:eastAsia="da-DK"/>
    </w:rPr>
  </w:style>
  <w:style w:type="table" w:styleId="Tabel-Gitter">
    <w:name w:val="Table Grid"/>
    <w:basedOn w:val="Tabel-Normal"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link w:val="SidehovedTegn"/>
    <w:uiPriority w:val="4"/>
    <w:semiHidden/>
    <w:rsid w:val="00C055EF"/>
    <w:pPr>
      <w:tabs>
        <w:tab w:val="center" w:pos="4320"/>
        <w:tab w:val="right" w:pos="8640"/>
      </w:tabs>
      <w:spacing w:after="0" w:line="280" w:lineRule="exact"/>
    </w:pPr>
    <w:rPr>
      <w:rFonts w:ascii="Arial" w:eastAsia="Times New Roman" w:hAnsi="Arial" w:cs="Times New Roman"/>
      <w:szCs w:val="21"/>
    </w:rPr>
  </w:style>
  <w:style w:type="character" w:customStyle="1" w:styleId="SidehovedTegn">
    <w:name w:val="Sidehoved Tegn"/>
    <w:basedOn w:val="Standardskrifttypeiafsnit"/>
    <w:link w:val="Sidehoved"/>
    <w:uiPriority w:val="4"/>
    <w:semiHidden/>
    <w:rsid w:val="00C055EF"/>
    <w:rPr>
      <w:rFonts w:ascii="Arial" w:eastAsia="Times New Roman" w:hAnsi="Arial" w:cs="Times New Roman"/>
      <w:szCs w:val="21"/>
    </w:rPr>
  </w:style>
  <w:style w:type="paragraph" w:styleId="Sidefod">
    <w:name w:val="footer"/>
    <w:link w:val="SidefodTegn"/>
    <w:uiPriority w:val="4"/>
    <w:semiHidden/>
    <w:rsid w:val="00C055EF"/>
    <w:pPr>
      <w:tabs>
        <w:tab w:val="center" w:pos="4320"/>
        <w:tab w:val="right" w:pos="8640"/>
      </w:tabs>
      <w:spacing w:after="0" w:line="220" w:lineRule="atLeast"/>
    </w:pPr>
    <w:rPr>
      <w:rFonts w:ascii="Arial" w:eastAsia="Times New Roman" w:hAnsi="Arial" w:cs="Times New Roman"/>
      <w:sz w:val="16"/>
      <w:szCs w:val="21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C055EF"/>
    <w:rPr>
      <w:rFonts w:ascii="Arial" w:eastAsia="Times New Roman" w:hAnsi="Arial" w:cs="Times New Roman"/>
      <w:sz w:val="16"/>
      <w:szCs w:val="21"/>
    </w:rPr>
  </w:style>
  <w:style w:type="paragraph" w:styleId="Markeringsbobletekst">
    <w:name w:val="Balloon Text"/>
    <w:basedOn w:val="Normal"/>
    <w:link w:val="MarkeringsbobletekstTegn"/>
    <w:uiPriority w:val="4"/>
    <w:semiHidden/>
    <w:rsid w:val="00C055EF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4"/>
    <w:semiHidden/>
    <w:rsid w:val="00C055EF"/>
    <w:rPr>
      <w:rFonts w:ascii="Arial" w:eastAsia="Times New Roman" w:hAnsi="Arial" w:cs="Tahoma"/>
      <w:sz w:val="16"/>
      <w:szCs w:val="16"/>
      <w:lang w:eastAsia="da-DK"/>
    </w:rPr>
  </w:style>
  <w:style w:type="character" w:styleId="Sidetal">
    <w:name w:val="page number"/>
    <w:basedOn w:val="Standardskrifttypeiafsnit"/>
    <w:uiPriority w:val="4"/>
    <w:semiHidden/>
    <w:rsid w:val="00C055EF"/>
    <w:rPr>
      <w:rFonts w:ascii="Arial" w:hAnsi="Arial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C055EF"/>
    <w:rPr>
      <w:b/>
    </w:rPr>
  </w:style>
  <w:style w:type="paragraph" w:customStyle="1" w:styleId="Template">
    <w:name w:val="Template"/>
    <w:uiPriority w:val="4"/>
    <w:rsid w:val="00C055EF"/>
    <w:pPr>
      <w:spacing w:after="0" w:line="220" w:lineRule="atLeast"/>
    </w:pPr>
    <w:rPr>
      <w:rFonts w:ascii="Arial" w:eastAsia="Times New Roman" w:hAnsi="Arial" w:cs="Times New Roman"/>
      <w:sz w:val="17"/>
      <w:szCs w:val="21"/>
    </w:rPr>
  </w:style>
  <w:style w:type="paragraph" w:customStyle="1" w:styleId="Dokumenttype">
    <w:name w:val="Dokumenttype"/>
    <w:uiPriority w:val="4"/>
    <w:semiHidden/>
    <w:rsid w:val="00C055EF"/>
    <w:pPr>
      <w:spacing w:after="0" w:line="420" w:lineRule="atLeast"/>
    </w:pPr>
    <w:rPr>
      <w:rFonts w:ascii="Arial" w:eastAsia="Times New Roman" w:hAnsi="Arial" w:cs="Times New Roman"/>
      <w:b/>
      <w:color w:val="D86435"/>
      <w:sz w:val="36"/>
      <w:szCs w:val="21"/>
    </w:rPr>
  </w:style>
  <w:style w:type="paragraph" w:customStyle="1" w:styleId="Punktopstilling1">
    <w:name w:val="Punktopstilling 1"/>
    <w:basedOn w:val="Normal"/>
    <w:uiPriority w:val="2"/>
    <w:semiHidden/>
    <w:rsid w:val="00C055EF"/>
    <w:pPr>
      <w:numPr>
        <w:numId w:val="14"/>
      </w:numPr>
      <w:tabs>
        <w:tab w:val="clear" w:pos="284"/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C055EF"/>
    <w:pPr>
      <w:numPr>
        <w:numId w:val="15"/>
      </w:numPr>
      <w:tabs>
        <w:tab w:val="clear" w:pos="567"/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rsid w:val="00C055EF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C055EF"/>
    <w:pPr>
      <w:spacing w:line="220" w:lineRule="atLeast"/>
    </w:pPr>
    <w:rPr>
      <w:b/>
    </w:rPr>
  </w:style>
  <w:style w:type="paragraph" w:customStyle="1" w:styleId="Template-LittleSpace">
    <w:name w:val="Template - Little Space"/>
    <w:basedOn w:val="Template-Text"/>
    <w:uiPriority w:val="4"/>
    <w:rsid w:val="00C055EF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C055EF"/>
    <w:pPr>
      <w:spacing w:line="480" w:lineRule="atLeast"/>
    </w:pPr>
  </w:style>
  <w:style w:type="paragraph" w:customStyle="1" w:styleId="Normal-Bold">
    <w:name w:val="Normal - Bold"/>
    <w:basedOn w:val="Normal"/>
    <w:next w:val="Normal"/>
    <w:uiPriority w:val="3"/>
    <w:rsid w:val="00C055EF"/>
    <w:rPr>
      <w:b/>
    </w:rPr>
  </w:style>
  <w:style w:type="paragraph" w:customStyle="1" w:styleId="Header-FirstLine">
    <w:name w:val="Header - First Line"/>
    <w:basedOn w:val="Sidehoved"/>
    <w:uiPriority w:val="4"/>
    <w:semiHidden/>
    <w:rsid w:val="00C055EF"/>
    <w:pPr>
      <w:spacing w:after="64" w:line="280" w:lineRule="atLeast"/>
    </w:pPr>
  </w:style>
  <w:style w:type="paragraph" w:customStyle="1" w:styleId="Forsendelsestype">
    <w:name w:val="Forsendelsestype"/>
    <w:basedOn w:val="Sidehoved"/>
    <w:uiPriority w:val="4"/>
    <w:semiHidden/>
    <w:rsid w:val="00C055EF"/>
    <w:rPr>
      <w:b/>
      <w:caps/>
      <w:spacing w:val="60"/>
      <w:sz w:val="24"/>
      <w:szCs w:val="24"/>
    </w:rPr>
  </w:style>
  <w:style w:type="numbering" w:styleId="111111">
    <w:name w:val="Outline List 2"/>
    <w:basedOn w:val="Ingenoversigt"/>
    <w:semiHidden/>
    <w:rsid w:val="00C055EF"/>
    <w:pPr>
      <w:numPr>
        <w:numId w:val="1"/>
      </w:numPr>
    </w:pPr>
  </w:style>
  <w:style w:type="numbering" w:styleId="1ai">
    <w:name w:val="Outline List 1"/>
    <w:basedOn w:val="Ingenoversigt"/>
    <w:semiHidden/>
    <w:rsid w:val="00C055EF"/>
    <w:pPr>
      <w:numPr>
        <w:numId w:val="2"/>
      </w:numPr>
    </w:pPr>
  </w:style>
  <w:style w:type="numbering" w:styleId="ArtikelSektion">
    <w:name w:val="Outline List 3"/>
    <w:basedOn w:val="Ingenoversigt"/>
    <w:semiHidden/>
    <w:rsid w:val="00C055EF"/>
    <w:pPr>
      <w:numPr>
        <w:numId w:val="3"/>
      </w:numPr>
    </w:pPr>
  </w:style>
  <w:style w:type="paragraph" w:styleId="Bloktekst">
    <w:name w:val="Block Text"/>
    <w:basedOn w:val="Normal"/>
    <w:uiPriority w:val="4"/>
    <w:semiHidden/>
    <w:rsid w:val="00C055EF"/>
    <w:pPr>
      <w:spacing w:after="120"/>
      <w:ind w:left="1440" w:right="1440"/>
    </w:pPr>
  </w:style>
  <w:style w:type="paragraph" w:styleId="Brdtekst">
    <w:name w:val="Body Text"/>
    <w:basedOn w:val="Normal"/>
    <w:link w:val="BrdtekstTegn"/>
    <w:uiPriority w:val="4"/>
    <w:semiHidden/>
    <w:rsid w:val="00C055E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Brdtekst2">
    <w:name w:val="Body Text 2"/>
    <w:basedOn w:val="Normal"/>
    <w:link w:val="Brdtekst2Tegn"/>
    <w:uiPriority w:val="4"/>
    <w:semiHidden/>
    <w:rsid w:val="00C055E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Brdtekst3">
    <w:name w:val="Body Text 3"/>
    <w:basedOn w:val="Normal"/>
    <w:link w:val="Brdtekst3Tegn"/>
    <w:uiPriority w:val="4"/>
    <w:semiHidden/>
    <w:rsid w:val="00C055E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4"/>
    <w:semiHidden/>
    <w:rsid w:val="00C055EF"/>
    <w:rPr>
      <w:rFonts w:ascii="Arial" w:eastAsia="Times New Roman" w:hAnsi="Arial" w:cs="Times New Roman"/>
      <w:sz w:val="16"/>
      <w:szCs w:val="16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4"/>
    <w:semiHidden/>
    <w:rsid w:val="00C055EF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Brdtekstindrykning">
    <w:name w:val="Body Text Indent"/>
    <w:basedOn w:val="Normal"/>
    <w:link w:val="BrdtekstindrykningTegn"/>
    <w:uiPriority w:val="4"/>
    <w:semiHidden/>
    <w:rsid w:val="00C055E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4"/>
    <w:semiHidden/>
    <w:rsid w:val="00C055EF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Brdtekstindrykning2">
    <w:name w:val="Body Text Indent 2"/>
    <w:basedOn w:val="Normal"/>
    <w:link w:val="Brdtekstindrykning2Tegn"/>
    <w:uiPriority w:val="4"/>
    <w:semiHidden/>
    <w:rsid w:val="00C055E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Brdtekstindrykning3">
    <w:name w:val="Body Text Indent 3"/>
    <w:basedOn w:val="Normal"/>
    <w:link w:val="Brdtekstindrykning3Tegn"/>
    <w:uiPriority w:val="4"/>
    <w:semiHidden/>
    <w:rsid w:val="00C055E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4"/>
    <w:semiHidden/>
    <w:rsid w:val="00C055EF"/>
    <w:rPr>
      <w:rFonts w:ascii="Arial" w:eastAsia="Times New Roman" w:hAnsi="Arial" w:cs="Times New Roman"/>
      <w:sz w:val="16"/>
      <w:szCs w:val="16"/>
      <w:lang w:eastAsia="da-DK"/>
    </w:rPr>
  </w:style>
  <w:style w:type="paragraph" w:styleId="Billedtekst">
    <w:name w:val="caption"/>
    <w:basedOn w:val="Normal"/>
    <w:next w:val="Normal"/>
    <w:uiPriority w:val="3"/>
    <w:rsid w:val="00C055EF"/>
    <w:rPr>
      <w:b/>
      <w:bCs/>
      <w:sz w:val="20"/>
      <w:szCs w:val="20"/>
    </w:rPr>
  </w:style>
  <w:style w:type="paragraph" w:styleId="Sluthilsen">
    <w:name w:val="Closing"/>
    <w:basedOn w:val="Normal"/>
    <w:link w:val="SluthilsenTegn"/>
    <w:uiPriority w:val="4"/>
    <w:semiHidden/>
    <w:rsid w:val="00C055EF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character" w:styleId="Kommentarhenvisning">
    <w:name w:val="annotation reference"/>
    <w:basedOn w:val="Standardskrifttypeiafsnit"/>
    <w:uiPriority w:val="4"/>
    <w:semiHidden/>
    <w:rsid w:val="00C055EF"/>
    <w:rPr>
      <w:rFonts w:ascii="Arial" w:hAnsi="Arial"/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4"/>
    <w:semiHidden/>
    <w:rsid w:val="00C055E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4"/>
    <w:semiHidden/>
    <w:rsid w:val="00C055EF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4"/>
    <w:semiHidden/>
    <w:rsid w:val="00C055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4"/>
    <w:semiHidden/>
    <w:rsid w:val="00C055EF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Dato">
    <w:name w:val="Date"/>
    <w:basedOn w:val="Normal"/>
    <w:next w:val="Normal"/>
    <w:link w:val="DatoTegn"/>
    <w:uiPriority w:val="4"/>
    <w:semiHidden/>
    <w:rsid w:val="00C055EF"/>
  </w:style>
  <w:style w:type="character" w:customStyle="1" w:styleId="DatoTegn">
    <w:name w:val="Dato Tegn"/>
    <w:basedOn w:val="Standardskrifttypeiafsnit"/>
    <w:link w:val="Dato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Dokumentoversigt">
    <w:name w:val="Document Map"/>
    <w:basedOn w:val="Normal"/>
    <w:link w:val="DokumentoversigtTegn"/>
    <w:uiPriority w:val="4"/>
    <w:semiHidden/>
    <w:rsid w:val="00C055EF"/>
    <w:pPr>
      <w:shd w:val="clear" w:color="auto" w:fill="000080"/>
    </w:pPr>
    <w:rPr>
      <w:rFonts w:cs="Tahoma"/>
      <w:sz w:val="20"/>
      <w:szCs w:val="20"/>
    </w:rPr>
  </w:style>
  <w:style w:type="character" w:customStyle="1" w:styleId="DokumentoversigtTegn">
    <w:name w:val="Dokumentoversigt Tegn"/>
    <w:basedOn w:val="Standardskrifttypeiafsnit"/>
    <w:link w:val="Dokumentoversigt"/>
    <w:uiPriority w:val="4"/>
    <w:semiHidden/>
    <w:rsid w:val="00C055EF"/>
    <w:rPr>
      <w:rFonts w:ascii="Arial" w:eastAsia="Times New Roman" w:hAnsi="Arial" w:cs="Tahoma"/>
      <w:sz w:val="20"/>
      <w:szCs w:val="20"/>
      <w:shd w:val="clear" w:color="auto" w:fill="000080"/>
      <w:lang w:eastAsia="da-DK"/>
    </w:rPr>
  </w:style>
  <w:style w:type="paragraph" w:styleId="Mailsignatur">
    <w:name w:val="E-mail Signature"/>
    <w:basedOn w:val="Normal"/>
    <w:link w:val="MailsignaturTegn"/>
    <w:uiPriority w:val="4"/>
    <w:semiHidden/>
    <w:rsid w:val="00C055EF"/>
  </w:style>
  <w:style w:type="character" w:customStyle="1" w:styleId="MailsignaturTegn">
    <w:name w:val="Mailsignatur Tegn"/>
    <w:basedOn w:val="Standardskrifttypeiafsnit"/>
    <w:link w:val="Mailsignatur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character" w:styleId="Fremhv">
    <w:name w:val="Emphasis"/>
    <w:basedOn w:val="Standardskrifttypeiafsnit"/>
    <w:uiPriority w:val="6"/>
    <w:qFormat/>
    <w:rsid w:val="00C055EF"/>
    <w:rPr>
      <w:rFonts w:ascii="Arial" w:hAnsi="Arial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C055EF"/>
    <w:rPr>
      <w:rFonts w:ascii="Arial" w:hAnsi="Arial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6"/>
    <w:semiHidden/>
    <w:rsid w:val="00C055EF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6"/>
    <w:semiHidden/>
    <w:rsid w:val="00C055EF"/>
    <w:rPr>
      <w:rFonts w:ascii="Arial" w:eastAsia="Times New Roman" w:hAnsi="Arial" w:cs="Times New Roman"/>
      <w:sz w:val="20"/>
      <w:szCs w:val="20"/>
      <w:lang w:eastAsia="da-DK"/>
    </w:rPr>
  </w:style>
  <w:style w:type="paragraph" w:styleId="Modtageradresse">
    <w:name w:val="envelope address"/>
    <w:basedOn w:val="Normal"/>
    <w:uiPriority w:val="6"/>
    <w:semiHidden/>
    <w:rsid w:val="00C055EF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C055EF"/>
    <w:rPr>
      <w:rFonts w:cs="Arial"/>
      <w:sz w:val="20"/>
      <w:szCs w:val="20"/>
    </w:rPr>
  </w:style>
  <w:style w:type="character" w:styleId="BesgtLink">
    <w:name w:val="FollowedHyperlink"/>
    <w:basedOn w:val="Standardskrifttypeiafsnit"/>
    <w:uiPriority w:val="4"/>
    <w:semiHidden/>
    <w:rsid w:val="00C055EF"/>
    <w:rPr>
      <w:rFonts w:ascii="Arial" w:hAnsi="Arial"/>
      <w:color w:val="D86435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C055EF"/>
    <w:rPr>
      <w:rFonts w:ascii="Arial" w:hAnsi="Arial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4"/>
    <w:semiHidden/>
    <w:rsid w:val="00C055E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4"/>
    <w:semiHidden/>
    <w:rsid w:val="00C055EF"/>
    <w:rPr>
      <w:rFonts w:ascii="Arial" w:eastAsia="Times New Roman" w:hAnsi="Arial" w:cs="Times New Roman"/>
      <w:sz w:val="20"/>
      <w:szCs w:val="20"/>
      <w:lang w:eastAsia="da-DK"/>
    </w:rPr>
  </w:style>
  <w:style w:type="character" w:styleId="HTML-akronym">
    <w:name w:val="HTML Acronym"/>
    <w:basedOn w:val="Standardskrifttypeiafsnit"/>
    <w:uiPriority w:val="4"/>
    <w:semiHidden/>
    <w:rsid w:val="00C055EF"/>
    <w:rPr>
      <w:rFonts w:ascii="Arial" w:hAnsi="Arial"/>
      <w:lang w:val="da-DK"/>
    </w:rPr>
  </w:style>
  <w:style w:type="paragraph" w:styleId="HTML-adresse">
    <w:name w:val="HTML Address"/>
    <w:basedOn w:val="Normal"/>
    <w:link w:val="HTML-adresseTegn"/>
    <w:uiPriority w:val="4"/>
    <w:semiHidden/>
    <w:rsid w:val="00C055EF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4"/>
    <w:semiHidden/>
    <w:rsid w:val="00C055EF"/>
    <w:rPr>
      <w:rFonts w:ascii="Arial" w:eastAsia="Times New Roman" w:hAnsi="Arial" w:cs="Times New Roman"/>
      <w:i/>
      <w:iCs/>
      <w:szCs w:val="21"/>
      <w:lang w:eastAsia="da-DK"/>
    </w:rPr>
  </w:style>
  <w:style w:type="character" w:styleId="HTML-citat">
    <w:name w:val="HTML Cite"/>
    <w:basedOn w:val="Standardskrifttypeiafsnit"/>
    <w:uiPriority w:val="4"/>
    <w:semiHidden/>
    <w:rsid w:val="00C055EF"/>
    <w:rPr>
      <w:rFonts w:ascii="Arial" w:hAnsi="Arial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C055EF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C055EF"/>
    <w:rPr>
      <w:rFonts w:ascii="Arial" w:hAnsi="Arial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C055EF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4"/>
    <w:semiHidden/>
    <w:rsid w:val="00C055EF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4"/>
    <w:semiHidden/>
    <w:rsid w:val="00C055EF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TML-eksempel">
    <w:name w:val="HTML Sample"/>
    <w:basedOn w:val="Standardskrifttypeiafsnit"/>
    <w:uiPriority w:val="4"/>
    <w:semiHidden/>
    <w:rsid w:val="00C055EF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C055EF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C055EF"/>
    <w:rPr>
      <w:rFonts w:ascii="Arial" w:hAnsi="Arial"/>
      <w:i/>
      <w:iCs/>
      <w:lang w:val="da-DK"/>
    </w:rPr>
  </w:style>
  <w:style w:type="character" w:styleId="Hyperlink">
    <w:name w:val="Hyperlink"/>
    <w:basedOn w:val="Standardskrifttypeiafsnit"/>
    <w:uiPriority w:val="4"/>
    <w:semiHidden/>
    <w:rsid w:val="00C055EF"/>
    <w:rPr>
      <w:rFonts w:ascii="Arial" w:hAnsi="Arial"/>
      <w:color w:val="D86435"/>
      <w:u w:val="non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C055EF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C055EF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C055EF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C055EF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C055EF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C055EF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C055EF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C055EF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C055EF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C055EF"/>
    <w:rPr>
      <w:rFonts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C055EF"/>
    <w:rPr>
      <w:rFonts w:ascii="Arial" w:hAnsi="Arial"/>
      <w:lang w:val="da-DK"/>
    </w:rPr>
  </w:style>
  <w:style w:type="paragraph" w:styleId="Liste">
    <w:name w:val="List"/>
    <w:basedOn w:val="Normal"/>
    <w:uiPriority w:val="4"/>
    <w:semiHidden/>
    <w:rsid w:val="00C055EF"/>
    <w:pPr>
      <w:ind w:left="283" w:hanging="283"/>
    </w:pPr>
  </w:style>
  <w:style w:type="paragraph" w:styleId="Liste2">
    <w:name w:val="List 2"/>
    <w:basedOn w:val="Normal"/>
    <w:uiPriority w:val="4"/>
    <w:semiHidden/>
    <w:rsid w:val="00C055EF"/>
    <w:pPr>
      <w:ind w:left="566" w:hanging="283"/>
    </w:pPr>
  </w:style>
  <w:style w:type="paragraph" w:styleId="Liste3">
    <w:name w:val="List 3"/>
    <w:basedOn w:val="Normal"/>
    <w:uiPriority w:val="4"/>
    <w:semiHidden/>
    <w:rsid w:val="00C055EF"/>
    <w:pPr>
      <w:ind w:left="849" w:hanging="283"/>
    </w:pPr>
  </w:style>
  <w:style w:type="paragraph" w:styleId="Liste4">
    <w:name w:val="List 4"/>
    <w:basedOn w:val="Normal"/>
    <w:uiPriority w:val="4"/>
    <w:semiHidden/>
    <w:rsid w:val="00C055EF"/>
    <w:pPr>
      <w:ind w:left="1132" w:hanging="283"/>
    </w:pPr>
  </w:style>
  <w:style w:type="paragraph" w:styleId="Liste5">
    <w:name w:val="List 5"/>
    <w:basedOn w:val="Normal"/>
    <w:uiPriority w:val="4"/>
    <w:semiHidden/>
    <w:rsid w:val="00C055EF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C055EF"/>
    <w:pPr>
      <w:numPr>
        <w:numId w:val="4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C055EF"/>
    <w:pPr>
      <w:numPr>
        <w:numId w:val="5"/>
      </w:numPr>
    </w:pPr>
  </w:style>
  <w:style w:type="paragraph" w:styleId="Opstilling-punkttegn3">
    <w:name w:val="List Bullet 3"/>
    <w:basedOn w:val="Normal"/>
    <w:uiPriority w:val="4"/>
    <w:semiHidden/>
    <w:rsid w:val="00C055EF"/>
    <w:pPr>
      <w:numPr>
        <w:numId w:val="6"/>
      </w:numPr>
    </w:pPr>
  </w:style>
  <w:style w:type="paragraph" w:styleId="Opstilling-punkttegn4">
    <w:name w:val="List Bullet 4"/>
    <w:basedOn w:val="Normal"/>
    <w:uiPriority w:val="4"/>
    <w:semiHidden/>
    <w:rsid w:val="00C055EF"/>
    <w:pPr>
      <w:numPr>
        <w:numId w:val="7"/>
      </w:numPr>
    </w:pPr>
  </w:style>
  <w:style w:type="paragraph" w:styleId="Opstilling-punkttegn5">
    <w:name w:val="List Bullet 5"/>
    <w:basedOn w:val="Normal"/>
    <w:uiPriority w:val="4"/>
    <w:semiHidden/>
    <w:rsid w:val="00C055EF"/>
    <w:pPr>
      <w:numPr>
        <w:numId w:val="8"/>
      </w:numPr>
    </w:pPr>
  </w:style>
  <w:style w:type="paragraph" w:styleId="Opstilling-forts">
    <w:name w:val="List Continue"/>
    <w:basedOn w:val="Normal"/>
    <w:uiPriority w:val="4"/>
    <w:semiHidden/>
    <w:rsid w:val="00C055EF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C055EF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C055EF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C055EF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C055EF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C055EF"/>
    <w:pPr>
      <w:numPr>
        <w:numId w:val="9"/>
      </w:numPr>
    </w:pPr>
  </w:style>
  <w:style w:type="paragraph" w:styleId="Opstilling-talellerbogst2">
    <w:name w:val="List Number 2"/>
    <w:basedOn w:val="Normal"/>
    <w:uiPriority w:val="4"/>
    <w:semiHidden/>
    <w:rsid w:val="00C055EF"/>
    <w:pPr>
      <w:numPr>
        <w:numId w:val="10"/>
      </w:numPr>
    </w:pPr>
  </w:style>
  <w:style w:type="paragraph" w:styleId="Opstilling-talellerbogst3">
    <w:name w:val="List Number 3"/>
    <w:basedOn w:val="Normal"/>
    <w:uiPriority w:val="4"/>
    <w:semiHidden/>
    <w:rsid w:val="00C055EF"/>
    <w:pPr>
      <w:numPr>
        <w:numId w:val="11"/>
      </w:numPr>
    </w:pPr>
  </w:style>
  <w:style w:type="paragraph" w:styleId="Opstilling-talellerbogst4">
    <w:name w:val="List Number 4"/>
    <w:basedOn w:val="Normal"/>
    <w:uiPriority w:val="4"/>
    <w:semiHidden/>
    <w:rsid w:val="00C055EF"/>
    <w:pPr>
      <w:numPr>
        <w:numId w:val="12"/>
      </w:numPr>
    </w:pPr>
  </w:style>
  <w:style w:type="paragraph" w:styleId="Opstilling-talellerbogst5">
    <w:name w:val="List Number 5"/>
    <w:basedOn w:val="Normal"/>
    <w:uiPriority w:val="4"/>
    <w:semiHidden/>
    <w:rsid w:val="00C055EF"/>
    <w:pPr>
      <w:numPr>
        <w:numId w:val="13"/>
      </w:numPr>
    </w:pPr>
  </w:style>
  <w:style w:type="paragraph" w:styleId="Makrotekst">
    <w:name w:val="macro"/>
    <w:link w:val="MakrotekstTegn"/>
    <w:uiPriority w:val="4"/>
    <w:semiHidden/>
    <w:rsid w:val="00C055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urier New" w:eastAsia="Times New Roman" w:hAnsi="Courier New" w:cs="Courier New"/>
      <w:sz w:val="21"/>
      <w:szCs w:val="21"/>
    </w:rPr>
  </w:style>
  <w:style w:type="character" w:customStyle="1" w:styleId="MakrotekstTegn">
    <w:name w:val="Makrotekst Tegn"/>
    <w:basedOn w:val="Standardskrifttypeiafsnit"/>
    <w:link w:val="Makrotekst"/>
    <w:uiPriority w:val="4"/>
    <w:semiHidden/>
    <w:rsid w:val="00C055EF"/>
    <w:rPr>
      <w:rFonts w:ascii="Courier New" w:eastAsia="Times New Roman" w:hAnsi="Courier New" w:cs="Courier New"/>
      <w:sz w:val="21"/>
      <w:szCs w:val="21"/>
    </w:rPr>
  </w:style>
  <w:style w:type="paragraph" w:styleId="Brevhoved">
    <w:name w:val="Message Header"/>
    <w:basedOn w:val="Normal"/>
    <w:link w:val="BrevhovedTegn"/>
    <w:uiPriority w:val="4"/>
    <w:semiHidden/>
    <w:rsid w:val="00C055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4"/>
    <w:semiHidden/>
    <w:rsid w:val="00C055EF"/>
    <w:rPr>
      <w:rFonts w:ascii="Arial" w:eastAsia="Times New Roman" w:hAnsi="Arial" w:cs="Arial"/>
      <w:sz w:val="24"/>
      <w:szCs w:val="24"/>
      <w:shd w:val="pct20" w:color="auto" w:fill="auto"/>
      <w:lang w:eastAsia="da-DK"/>
    </w:rPr>
  </w:style>
  <w:style w:type="paragraph" w:styleId="NormalWeb">
    <w:name w:val="Normal (Web)"/>
    <w:basedOn w:val="Normal"/>
    <w:uiPriority w:val="4"/>
    <w:semiHidden/>
    <w:rsid w:val="00C055EF"/>
    <w:rPr>
      <w:szCs w:val="24"/>
    </w:rPr>
  </w:style>
  <w:style w:type="paragraph" w:styleId="Normalindrykning">
    <w:name w:val="Normal Indent"/>
    <w:basedOn w:val="Normal"/>
    <w:uiPriority w:val="4"/>
    <w:semiHidden/>
    <w:rsid w:val="00C055EF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4"/>
    <w:semiHidden/>
    <w:rsid w:val="00C055EF"/>
  </w:style>
  <w:style w:type="character" w:customStyle="1" w:styleId="NoteoverskriftTegn">
    <w:name w:val="Noteoverskrift Tegn"/>
    <w:basedOn w:val="Standardskrifttypeiafsnit"/>
    <w:link w:val="Noteoverskrift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Almindeligtekst">
    <w:name w:val="Plain Text"/>
    <w:basedOn w:val="Normal"/>
    <w:link w:val="AlmindeligtekstTegn"/>
    <w:uiPriority w:val="4"/>
    <w:semiHidden/>
    <w:rsid w:val="00C055EF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4"/>
    <w:semiHidden/>
    <w:rsid w:val="00C055EF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4"/>
    <w:semiHidden/>
    <w:rsid w:val="00C055EF"/>
  </w:style>
  <w:style w:type="character" w:customStyle="1" w:styleId="StarthilsenTegn">
    <w:name w:val="Starthilsen Tegn"/>
    <w:basedOn w:val="Standardskrifttypeiafsnit"/>
    <w:link w:val="Starthilsen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paragraph" w:styleId="Underskrift">
    <w:name w:val="Signature"/>
    <w:basedOn w:val="Normal"/>
    <w:link w:val="UnderskriftTegn"/>
    <w:uiPriority w:val="4"/>
    <w:semiHidden/>
    <w:rsid w:val="00C055EF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4"/>
    <w:semiHidden/>
    <w:rsid w:val="00C055EF"/>
    <w:rPr>
      <w:rFonts w:ascii="Arial" w:eastAsia="Times New Roman" w:hAnsi="Arial" w:cs="Times New Roman"/>
      <w:szCs w:val="21"/>
      <w:lang w:eastAsia="da-DK"/>
    </w:rPr>
  </w:style>
  <w:style w:type="character" w:styleId="Strk">
    <w:name w:val="Strong"/>
    <w:basedOn w:val="Standardskrifttypeiafsnit"/>
    <w:uiPriority w:val="6"/>
    <w:qFormat/>
    <w:rsid w:val="00C055EF"/>
    <w:rPr>
      <w:rFonts w:ascii="Arial" w:hAnsi="Arial"/>
      <w:b/>
      <w:bCs/>
      <w:lang w:val="da-DK"/>
    </w:rPr>
  </w:style>
  <w:style w:type="paragraph" w:styleId="Undertitel">
    <w:name w:val="Subtitle"/>
    <w:basedOn w:val="Normal"/>
    <w:link w:val="UndertitelTegn"/>
    <w:uiPriority w:val="6"/>
    <w:qFormat/>
    <w:rsid w:val="00C055EF"/>
    <w:pPr>
      <w:spacing w:after="60" w:line="420" w:lineRule="atLeast"/>
      <w:jc w:val="center"/>
      <w:outlineLvl w:val="1"/>
    </w:pPr>
    <w:rPr>
      <w:rFonts w:cs="Arial"/>
      <w:sz w:val="3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6"/>
    <w:rsid w:val="00C055EF"/>
    <w:rPr>
      <w:rFonts w:ascii="Arial" w:eastAsia="Times New Roman" w:hAnsi="Arial" w:cs="Arial"/>
      <w:sz w:val="38"/>
      <w:szCs w:val="24"/>
      <w:lang w:eastAsia="da-DK"/>
    </w:rPr>
  </w:style>
  <w:style w:type="table" w:styleId="Tabel-3D-effekter1">
    <w:name w:val="Table 3D effects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color w:val="000080"/>
      <w:sz w:val="21"/>
      <w:szCs w:val="21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color w:val="FFFFFF"/>
      <w:sz w:val="21"/>
      <w:szCs w:val="21"/>
      <w:lang w:eastAsia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b/>
      <w:bCs/>
      <w:sz w:val="21"/>
      <w:szCs w:val="21"/>
      <w:lang w:eastAsia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b/>
      <w:bCs/>
      <w:sz w:val="21"/>
      <w:szCs w:val="21"/>
      <w:lang w:eastAsia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b/>
      <w:bCs/>
      <w:sz w:val="21"/>
      <w:szCs w:val="21"/>
      <w:lang w:eastAsia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b/>
      <w:bCs/>
      <w:sz w:val="21"/>
      <w:szCs w:val="21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C055EF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C055EF"/>
  </w:style>
  <w:style w:type="table" w:styleId="Tabel-Professionel">
    <w:name w:val="Table Professional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055EF"/>
    <w:pPr>
      <w:spacing w:after="0" w:line="280" w:lineRule="atLeast"/>
    </w:pPr>
    <w:rPr>
      <w:rFonts w:ascii="Palatino Linotype" w:eastAsia="Times New Roman" w:hAnsi="Palatino Linotype" w:cs="Times New Roman"/>
      <w:sz w:val="21"/>
      <w:szCs w:val="21"/>
      <w:lang w:eastAsia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link w:val="TitelTegn"/>
    <w:uiPriority w:val="4"/>
    <w:qFormat/>
    <w:rsid w:val="00C055EF"/>
    <w:pPr>
      <w:spacing w:before="240" w:after="60" w:line="520" w:lineRule="atLeast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4"/>
    <w:rsid w:val="00C055EF"/>
    <w:rPr>
      <w:rFonts w:ascii="Arial" w:eastAsia="Times New Roman" w:hAnsi="Arial" w:cs="Arial"/>
      <w:b/>
      <w:bCs/>
      <w:kern w:val="28"/>
      <w:sz w:val="52"/>
      <w:szCs w:val="32"/>
      <w:lang w:eastAsia="da-DK"/>
    </w:rPr>
  </w:style>
  <w:style w:type="paragraph" w:styleId="Citatoverskrift">
    <w:name w:val="toa heading"/>
    <w:basedOn w:val="Normal"/>
    <w:next w:val="Normal"/>
    <w:uiPriority w:val="4"/>
    <w:semiHidden/>
    <w:rsid w:val="00C055EF"/>
    <w:pPr>
      <w:spacing w:before="12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C055EF"/>
    <w:pPr>
      <w:ind w:right="567"/>
    </w:pPr>
  </w:style>
  <w:style w:type="paragraph" w:styleId="Indholdsfortegnelse2">
    <w:name w:val="toc 2"/>
    <w:basedOn w:val="Normal"/>
    <w:next w:val="Normal"/>
    <w:uiPriority w:val="4"/>
    <w:semiHidden/>
    <w:rsid w:val="00C055EF"/>
    <w:pPr>
      <w:ind w:left="210" w:right="567"/>
    </w:pPr>
  </w:style>
  <w:style w:type="paragraph" w:styleId="Indholdsfortegnelse3">
    <w:name w:val="toc 3"/>
    <w:basedOn w:val="Normal"/>
    <w:next w:val="Normal"/>
    <w:uiPriority w:val="4"/>
    <w:semiHidden/>
    <w:rsid w:val="00C055EF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C055EF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C055EF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C055EF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C055EF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C055EF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C055EF"/>
    <w:pPr>
      <w:ind w:left="1678" w:right="567"/>
    </w:pPr>
  </w:style>
  <w:style w:type="character" w:styleId="Kraftigfremhvning">
    <w:name w:val="Intense Emphasis"/>
    <w:basedOn w:val="Standardskrifttypeiafsnit"/>
    <w:uiPriority w:val="21"/>
    <w:qFormat/>
    <w:rsid w:val="00C055EF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55EF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55EF"/>
    <w:rPr>
      <w:rFonts w:ascii="Arial" w:eastAsia="Times New Roman" w:hAnsi="Arial" w:cs="Times New Roman"/>
      <w:b/>
      <w:bCs/>
      <w:i/>
      <w:iCs/>
      <w:szCs w:val="21"/>
      <w:lang w:eastAsia="da-DK"/>
    </w:rPr>
  </w:style>
  <w:style w:type="character" w:styleId="Svaghenvisning">
    <w:name w:val="Subtle Reference"/>
    <w:basedOn w:val="Standardskrifttypeiafsnit"/>
    <w:uiPriority w:val="31"/>
    <w:qFormat/>
    <w:rsid w:val="00C055EF"/>
    <w:rPr>
      <w:smallCaps/>
      <w:color w:val="auto"/>
      <w:u w:val="single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C055EF"/>
    <w:rPr>
      <w:b/>
      <w:bCs/>
      <w:smallCaps/>
      <w:color w:val="auto"/>
      <w:spacing w:val="5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C055EF"/>
    <w:pPr>
      <w:keepLines/>
      <w:spacing w:before="400"/>
      <w:outlineLvl w:val="9"/>
    </w:pPr>
    <w:rPr>
      <w:rFonts w:eastAsiaTheme="majorEastAsia" w:cstheme="majorBidi"/>
      <w:kern w:val="0"/>
      <w:szCs w:val="28"/>
    </w:rPr>
  </w:style>
  <w:style w:type="paragraph" w:customStyle="1" w:styleId="Chapter">
    <w:name w:val="Chapter"/>
    <w:basedOn w:val="Normal"/>
    <w:next w:val="Normal"/>
    <w:uiPriority w:val="2"/>
    <w:rsid w:val="00C055EF"/>
    <w:pPr>
      <w:keepNext/>
      <w:spacing w:after="280"/>
      <w:jc w:val="center"/>
    </w:pPr>
    <w:rPr>
      <w:b/>
      <w:bCs/>
    </w:rPr>
  </w:style>
  <w:style w:type="table" w:styleId="Almindeligtabel1">
    <w:name w:val="Plain Table 1"/>
    <w:basedOn w:val="Tabel-Normal"/>
    <w:uiPriority w:val="41"/>
    <w:rsid w:val="00C055EF"/>
    <w:pPr>
      <w:spacing w:after="0" w:line="280" w:lineRule="atLeast"/>
    </w:pPr>
    <w:rPr>
      <w:rFonts w:ascii="Arial" w:eastAsia="Times New Roman" w:hAnsi="Arial" w:cs="Times New Roman"/>
      <w:szCs w:val="21"/>
      <w:lang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C055EF"/>
    <w:pPr>
      <w:spacing w:after="0" w:line="240" w:lineRule="auto"/>
    </w:pPr>
    <w:rPr>
      <w:rFonts w:ascii="Arial" w:eastAsia="Times New Roman" w:hAnsi="Arial" w:cs="Times New Roman"/>
      <w:szCs w:val="21"/>
      <w:lang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le">
    <w:name w:val="DocumentTitle"/>
    <w:qFormat/>
    <w:rsid w:val="00C055EF"/>
    <w:pPr>
      <w:spacing w:after="0" w:line="420" w:lineRule="atLeast"/>
    </w:pPr>
    <w:rPr>
      <w:rFonts w:ascii="Arial" w:eastAsia="Times New Roman" w:hAnsi="Arial" w:cs="Times New Roman"/>
      <w:b/>
      <w:color w:val="D86435"/>
      <w:sz w:val="36"/>
      <w:szCs w:val="21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BF3563"/>
    <w:rPr>
      <w:color w:val="605E5C"/>
      <w:shd w:val="clear" w:color="auto" w:fill="E1DFDD"/>
    </w:rPr>
  </w:style>
  <w:style w:type="paragraph" w:customStyle="1" w:styleId="Brd">
    <w:name w:val="Brød"/>
    <w:basedOn w:val="Normal"/>
    <w:uiPriority w:val="99"/>
    <w:rsid w:val="00632ABC"/>
    <w:pPr>
      <w:autoSpaceDE w:val="0"/>
      <w:autoSpaceDN w:val="0"/>
      <w:adjustRightInd w:val="0"/>
      <w:spacing w:line="260" w:lineRule="atLeast"/>
      <w:textAlignment w:val="center"/>
    </w:pPr>
    <w:rPr>
      <w:rFonts w:ascii="Tahoma" w:eastAsiaTheme="minorHAnsi" w:hAnsi="Tahoma" w:cs="Tahoma"/>
      <w:color w:val="000000"/>
      <w:sz w:val="20"/>
      <w:szCs w:val="20"/>
      <w:lang w:eastAsia="en-US"/>
    </w:rPr>
  </w:style>
  <w:style w:type="paragraph" w:customStyle="1" w:styleId="Brd-hjrespalte">
    <w:name w:val="Brød - højrespalte"/>
    <w:basedOn w:val="Brd"/>
    <w:uiPriority w:val="99"/>
    <w:rsid w:val="00A2587D"/>
    <w:pPr>
      <w:suppressAutoHyphens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wnloads\Skabelon2_nyheds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5D7E-A09E-4CB1-A8AC-9070AEC8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Skabelon2_nyhedsbrev</Template>
  <TotalTime>6</TotalTime>
  <Pages>1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Peder Christian Kornum</cp:lastModifiedBy>
  <cp:revision>9</cp:revision>
  <cp:lastPrinted>2025-02-02T13:40:00Z</cp:lastPrinted>
  <dcterms:created xsi:type="dcterms:W3CDTF">2025-02-02T13:35:00Z</dcterms:created>
  <dcterms:modified xsi:type="dcterms:W3CDTF">2025-02-02T13:41:00Z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